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1B" w:rsidRDefault="005D5B1B" w:rsidP="00BB7348">
      <w:pPr>
        <w:rPr>
          <w:rFonts w:ascii="Arial" w:hAnsi="Arial" w:cs="Arial"/>
          <w:b/>
          <w:sz w:val="18"/>
          <w:szCs w:val="18"/>
          <w:lang w:val="ru-RU"/>
        </w:rPr>
      </w:pPr>
    </w:p>
    <w:p w:rsidR="005D5B1B" w:rsidRPr="00A34874" w:rsidRDefault="005D5B1B">
      <w:pPr>
        <w:jc w:val="center"/>
        <w:rPr>
          <w:rFonts w:ascii="StobiSerif Regular" w:hAnsi="StobiSerif Regular" w:cs="Arial"/>
          <w:b/>
          <w:sz w:val="22"/>
          <w:szCs w:val="22"/>
          <w:lang w:val="ru-RU"/>
        </w:rPr>
      </w:pPr>
    </w:p>
    <w:p w:rsidR="005D5B1B" w:rsidRPr="00730FAD" w:rsidRDefault="005D5B1B" w:rsidP="001F4C3B">
      <w:pPr>
        <w:jc w:val="both"/>
        <w:rPr>
          <w:rFonts w:ascii="StobiSerif Regular" w:hAnsi="StobiSerif Regular"/>
          <w:sz w:val="22"/>
          <w:szCs w:val="22"/>
          <w:lang w:val="mk-MK"/>
        </w:rPr>
      </w:pPr>
      <w:r w:rsidRPr="00730FAD">
        <w:rPr>
          <w:rFonts w:ascii="StobiSerif Regular" w:hAnsi="StobiSerif Regular"/>
          <w:sz w:val="22"/>
          <w:szCs w:val="22"/>
          <w:lang w:val="mk-MK"/>
        </w:rPr>
        <w:t xml:space="preserve">               Секторот за инспекциски надзор </w:t>
      </w:r>
      <w:r w:rsidRPr="00730FAD">
        <w:rPr>
          <w:rFonts w:ascii="StobiSerif Regular" w:hAnsi="StobiSerif Regular"/>
          <w:sz w:val="22"/>
          <w:szCs w:val="22"/>
          <w:lang w:val="ru-RU"/>
        </w:rPr>
        <w:t xml:space="preserve"> во областа на соци</w:t>
      </w:r>
      <w:r w:rsidRPr="00730FAD">
        <w:rPr>
          <w:rFonts w:ascii="StobiSerif Regular" w:hAnsi="StobiSerif Regular"/>
          <w:sz w:val="22"/>
          <w:szCs w:val="22"/>
          <w:lang w:val="mk-MK"/>
        </w:rPr>
        <w:t>јалната заштита и заштита на децата при Министерството за социјална политика, демографија и млади,</w:t>
      </w:r>
      <w:r w:rsidRPr="00730FAD">
        <w:rPr>
          <w:rFonts w:ascii="StobiSerif Regular" w:hAnsi="StobiSerif Regular"/>
          <w:sz w:val="22"/>
          <w:szCs w:val="22"/>
          <w:lang w:val="ru-RU"/>
        </w:rPr>
        <w:t xml:space="preserve"> преку Главниот </w:t>
      </w:r>
      <w:r w:rsidRPr="00730FAD">
        <w:rPr>
          <w:rFonts w:ascii="StobiSerif Regular" w:hAnsi="StobiSerif Regular"/>
          <w:sz w:val="22"/>
          <w:szCs w:val="22"/>
          <w:lang w:val="mk-MK"/>
        </w:rPr>
        <w:t xml:space="preserve">инспектор Зоранчо Стојанов </w:t>
      </w:r>
      <w:r w:rsidRPr="00730FAD">
        <w:rPr>
          <w:rFonts w:ascii="StobiSerif Regular" w:hAnsi="StobiSerif Regular"/>
          <w:sz w:val="22"/>
          <w:szCs w:val="22"/>
          <w:lang w:val="ru-RU"/>
        </w:rPr>
        <w:t xml:space="preserve">со службена легитимација број 28-0001 и инспекторот за социјална заштита Мијалче Стојанов со службена легитимација број 28-0005 изврши </w:t>
      </w:r>
      <w:r w:rsidRPr="00730FAD">
        <w:rPr>
          <w:rFonts w:ascii="StobiSerif Regular" w:hAnsi="StobiSerif Regular"/>
          <w:sz w:val="22"/>
          <w:szCs w:val="22"/>
          <w:lang w:val="mk-MK"/>
        </w:rPr>
        <w:t xml:space="preserve">редовен инспекциски надзор над субјектот на инспекциски надзор ЈУ Меѓуопштински Центар за социјална работа Гевгелија, со седиште на </w:t>
      </w:r>
      <w:r w:rsidRPr="00730FAD">
        <w:rPr>
          <w:rFonts w:ascii="StobiSerif Regular" w:hAnsi="StobiSerif Regular"/>
          <w:sz w:val="22"/>
          <w:szCs w:val="22"/>
          <w:lang w:val="ru-RU"/>
        </w:rPr>
        <w:t>ул. Маршал Тито</w:t>
      </w:r>
      <w:r w:rsidRPr="00730FAD">
        <w:rPr>
          <w:rFonts w:ascii="StobiSerif Regular" w:hAnsi="StobiSerif Regular"/>
          <w:sz w:val="22"/>
          <w:szCs w:val="22"/>
          <w:lang w:val="mk-MK"/>
        </w:rPr>
        <w:t xml:space="preserve"> бб. застапуван од  Директорот Васка Илиева и со Записник ИП1 број </w:t>
      </w:r>
      <w:r w:rsidRPr="00730FAD">
        <w:rPr>
          <w:rFonts w:ascii="StobiSerif Regular" w:hAnsi="StobiSerif Regular"/>
          <w:sz w:val="22"/>
          <w:szCs w:val="22"/>
          <w:lang w:val="ru-RU"/>
        </w:rPr>
        <w:t>16- 20</w:t>
      </w:r>
      <w:r w:rsidRPr="00730FAD">
        <w:rPr>
          <w:rFonts w:ascii="StobiSerif Regular" w:hAnsi="StobiSerif Regular"/>
          <w:sz w:val="22"/>
          <w:szCs w:val="22"/>
          <w:lang w:val="mk-MK"/>
        </w:rPr>
        <w:t xml:space="preserve"> од 05.12.20</w:t>
      </w:r>
      <w:r w:rsidRPr="00730FAD">
        <w:rPr>
          <w:rFonts w:ascii="StobiSerif Regular" w:hAnsi="StobiSerif Regular"/>
          <w:sz w:val="22"/>
          <w:szCs w:val="22"/>
          <w:lang w:val="ru-RU"/>
        </w:rPr>
        <w:t>24</w:t>
      </w:r>
      <w:r w:rsidRPr="00730FAD">
        <w:rPr>
          <w:rFonts w:ascii="StobiSerif Regular" w:hAnsi="StobiSerif Regular"/>
          <w:sz w:val="22"/>
          <w:szCs w:val="22"/>
          <w:lang w:val="mk-MK"/>
        </w:rPr>
        <w:t xml:space="preserve"> година ја утврди</w:t>
      </w:r>
      <w:r w:rsidRPr="00730FAD">
        <w:rPr>
          <w:rFonts w:ascii="StobiSerif Regular" w:hAnsi="StobiSerif Regular"/>
          <w:sz w:val="22"/>
          <w:szCs w:val="22"/>
          <w:lang w:val="ru-RU"/>
        </w:rPr>
        <w:t xml:space="preserve"> </w:t>
      </w:r>
      <w:r w:rsidRPr="00730FAD">
        <w:rPr>
          <w:rFonts w:ascii="StobiSerif Regular" w:hAnsi="StobiSerif Regular"/>
          <w:sz w:val="22"/>
          <w:szCs w:val="22"/>
          <w:lang w:val="mk-MK"/>
        </w:rPr>
        <w:t>фактичката состојба и врз основа на член 338 од Законот за социјалната заштита („Службен весник на Република Северна Македонија,, број 104/2019</w:t>
      </w:r>
      <w:r w:rsidRPr="00730FAD">
        <w:rPr>
          <w:rFonts w:ascii="StobiSerif Regular" w:hAnsi="StobiSerif Regular"/>
          <w:sz w:val="22"/>
          <w:szCs w:val="22"/>
          <w:lang w:val="ru-RU"/>
        </w:rPr>
        <w:t>, 146/2019</w:t>
      </w:r>
      <w:r w:rsidRPr="00730FAD">
        <w:rPr>
          <w:rFonts w:ascii="StobiSerif Regular" w:hAnsi="StobiSerif Regular"/>
          <w:sz w:val="22"/>
          <w:szCs w:val="22"/>
          <w:lang w:val="mk-MK"/>
        </w:rPr>
        <w:t>,</w:t>
      </w:r>
      <w:r w:rsidRPr="00730FAD">
        <w:rPr>
          <w:rFonts w:ascii="StobiSerif Regular" w:hAnsi="StobiSerif Regular"/>
          <w:sz w:val="22"/>
          <w:szCs w:val="22"/>
          <w:lang w:val="ru-RU"/>
        </w:rPr>
        <w:t xml:space="preserve"> 275/2019</w:t>
      </w:r>
      <w:r w:rsidRPr="00730FAD">
        <w:rPr>
          <w:rFonts w:ascii="StobiSerif Regular" w:hAnsi="StobiSerif Regular"/>
          <w:sz w:val="22"/>
          <w:szCs w:val="22"/>
          <w:lang w:val="mk-MK"/>
        </w:rPr>
        <w:t xml:space="preserve">, 302/2020, 311/2020 и 163/2021, 294/2021, </w:t>
      </w:r>
      <w:r w:rsidRPr="00730FAD">
        <w:rPr>
          <w:rFonts w:ascii="StobiSerif Regular" w:hAnsi="StobiSerif Regular" w:cs="Arial"/>
          <w:sz w:val="22"/>
          <w:szCs w:val="22"/>
          <w:lang w:val="ru-RU"/>
        </w:rPr>
        <w:t>99/2022, 236/2022 и 65/2023</w:t>
      </w:r>
      <w:r w:rsidRPr="00730FAD">
        <w:rPr>
          <w:rFonts w:ascii="StobiSerif Regular" w:hAnsi="StobiSerif Regular"/>
          <w:sz w:val="22"/>
          <w:szCs w:val="22"/>
          <w:lang w:val="mk-MK"/>
        </w:rPr>
        <w:t>) го донесе следното:</w:t>
      </w:r>
    </w:p>
    <w:p w:rsidR="005D5B1B" w:rsidRPr="00730FAD" w:rsidRDefault="005D5B1B" w:rsidP="001F4C3B">
      <w:pPr>
        <w:tabs>
          <w:tab w:val="left" w:pos="9486"/>
        </w:tabs>
        <w:ind w:right="360"/>
        <w:jc w:val="both"/>
        <w:rPr>
          <w:rFonts w:ascii="StobiSerif Regular" w:hAnsi="StobiSerif Regular"/>
          <w:sz w:val="22"/>
          <w:szCs w:val="22"/>
          <w:lang w:val="mk-MK"/>
        </w:rPr>
      </w:pPr>
    </w:p>
    <w:p w:rsidR="005D5B1B" w:rsidRPr="00730FAD" w:rsidRDefault="005D5B1B" w:rsidP="00756930">
      <w:pPr>
        <w:tabs>
          <w:tab w:val="left" w:pos="9486"/>
        </w:tabs>
        <w:ind w:right="360" w:firstLine="540"/>
        <w:jc w:val="center"/>
        <w:rPr>
          <w:rFonts w:ascii="StobiSerif Regular" w:hAnsi="StobiSerif Regular"/>
          <w:b/>
          <w:sz w:val="22"/>
          <w:szCs w:val="22"/>
          <w:lang w:val="mk-MK"/>
        </w:rPr>
      </w:pPr>
      <w:r w:rsidRPr="00730FAD">
        <w:rPr>
          <w:rFonts w:ascii="StobiSerif Regular" w:hAnsi="StobiSerif Regular"/>
          <w:b/>
          <w:sz w:val="22"/>
          <w:szCs w:val="22"/>
          <w:lang w:val="mk-MK"/>
        </w:rPr>
        <w:t>Р   Е   Ш   Е   Н   И   Е</w:t>
      </w:r>
    </w:p>
    <w:p w:rsidR="005D5B1B" w:rsidRPr="00730FAD" w:rsidRDefault="005D5B1B" w:rsidP="001F4C3B">
      <w:pPr>
        <w:tabs>
          <w:tab w:val="left" w:pos="9486"/>
        </w:tabs>
        <w:ind w:right="360" w:firstLine="540"/>
        <w:jc w:val="both"/>
        <w:rPr>
          <w:rFonts w:ascii="StobiSerif Regular" w:hAnsi="StobiSerif Regular"/>
          <w:b/>
          <w:sz w:val="22"/>
          <w:szCs w:val="22"/>
          <w:lang w:val="mk-MK"/>
        </w:rPr>
      </w:pPr>
    </w:p>
    <w:p w:rsidR="005D5B1B" w:rsidRPr="00730FAD" w:rsidRDefault="005D5B1B" w:rsidP="00571BEF">
      <w:pPr>
        <w:jc w:val="both"/>
        <w:rPr>
          <w:rFonts w:ascii="StobiSerif Regular" w:hAnsi="StobiSerif Regular"/>
          <w:sz w:val="22"/>
          <w:szCs w:val="22"/>
          <w:lang w:val="ru-RU"/>
        </w:rPr>
      </w:pPr>
      <w:r w:rsidRPr="00730FAD">
        <w:rPr>
          <w:rFonts w:ascii="StobiSerif Regular" w:hAnsi="StobiSerif Regular"/>
          <w:b/>
          <w:sz w:val="22"/>
          <w:szCs w:val="22"/>
          <w:lang w:val="ru-RU"/>
        </w:rPr>
        <w:t xml:space="preserve">            </w:t>
      </w:r>
      <w:r w:rsidRPr="00730FAD">
        <w:rPr>
          <w:rFonts w:ascii="StobiSerif Regular" w:hAnsi="StobiSerif Regular"/>
          <w:sz w:val="22"/>
          <w:szCs w:val="22"/>
          <w:lang w:val="mk-MK"/>
        </w:rPr>
        <w:t>Се наредува</w:t>
      </w:r>
      <w:r w:rsidRPr="00730FAD">
        <w:rPr>
          <w:rFonts w:ascii="StobiSerif Regular" w:hAnsi="StobiSerif Regular"/>
          <w:sz w:val="22"/>
          <w:szCs w:val="22"/>
          <w:lang w:val="ru-RU"/>
        </w:rPr>
        <w:t xml:space="preserve"> на </w:t>
      </w:r>
      <w:r w:rsidRPr="00730FAD">
        <w:rPr>
          <w:rFonts w:ascii="StobiSerif Regular" w:hAnsi="StobiSerif Regular"/>
          <w:sz w:val="22"/>
          <w:szCs w:val="22"/>
          <w:lang w:val="mk-MK"/>
        </w:rPr>
        <w:t>Васка Илиева, Д</w:t>
      </w:r>
      <w:r w:rsidRPr="00730FAD">
        <w:rPr>
          <w:rFonts w:ascii="StobiSerif Regular" w:hAnsi="StobiSerif Regular"/>
          <w:sz w:val="22"/>
          <w:szCs w:val="22"/>
          <w:lang w:val="ru-RU"/>
        </w:rPr>
        <w:t>иректор на</w:t>
      </w:r>
      <w:r w:rsidRPr="00730FAD">
        <w:rPr>
          <w:rFonts w:ascii="StobiSerif Regular" w:hAnsi="StobiSerif Regular"/>
          <w:sz w:val="22"/>
          <w:szCs w:val="22"/>
          <w:lang w:val="mk-MK"/>
        </w:rPr>
        <w:t xml:space="preserve"> ЈУ</w:t>
      </w:r>
      <w:r w:rsidRPr="00730FAD">
        <w:rPr>
          <w:rFonts w:ascii="StobiSerif Regular" w:hAnsi="StobiSerif Regular"/>
          <w:sz w:val="22"/>
          <w:szCs w:val="22"/>
          <w:lang w:val="ru-RU"/>
        </w:rPr>
        <w:t xml:space="preserve"> </w:t>
      </w:r>
      <w:r w:rsidRPr="00730FAD">
        <w:rPr>
          <w:rFonts w:ascii="StobiSerif Regular" w:hAnsi="StobiSerif Regular"/>
          <w:sz w:val="22"/>
          <w:szCs w:val="22"/>
          <w:lang w:val="mk-MK"/>
        </w:rPr>
        <w:t>Меѓуопштински Ц</w:t>
      </w:r>
      <w:r w:rsidRPr="00730FAD">
        <w:rPr>
          <w:rFonts w:ascii="StobiSerif Regular" w:hAnsi="StobiSerif Regular"/>
          <w:sz w:val="22"/>
          <w:szCs w:val="22"/>
          <w:lang w:val="ru-RU"/>
        </w:rPr>
        <w:t>ентар</w:t>
      </w:r>
      <w:r w:rsidRPr="00730FAD">
        <w:rPr>
          <w:rFonts w:ascii="StobiSerif Regular" w:hAnsi="StobiSerif Regular"/>
          <w:sz w:val="22"/>
          <w:szCs w:val="22"/>
          <w:lang w:val="mk-MK"/>
        </w:rPr>
        <w:t xml:space="preserve"> за социјална работа Гевгелија (во натамошниот текст: Центарот), за отстранување на констатираните недостатоци и неправилности во примената</w:t>
      </w:r>
      <w:r w:rsidRPr="00730FAD">
        <w:rPr>
          <w:rFonts w:ascii="StobiSerif Regular" w:hAnsi="StobiSerif Regular"/>
          <w:sz w:val="22"/>
          <w:szCs w:val="22"/>
          <w:lang w:val="ru-RU"/>
        </w:rPr>
        <w:t xml:space="preserve"> </w:t>
      </w:r>
      <w:r w:rsidRPr="00730FAD">
        <w:rPr>
          <w:rFonts w:ascii="StobiSerif Regular" w:hAnsi="StobiSerif Regular"/>
          <w:sz w:val="22"/>
          <w:szCs w:val="22"/>
          <w:lang w:val="mk-MK"/>
        </w:rPr>
        <w:t xml:space="preserve">на Законот за </w:t>
      </w:r>
      <w:r w:rsidRPr="00730FAD">
        <w:rPr>
          <w:rFonts w:ascii="StobiSerif Regular" w:hAnsi="StobiSerif Regular"/>
          <w:sz w:val="22"/>
          <w:szCs w:val="22"/>
          <w:lang w:val="ru-RU"/>
        </w:rPr>
        <w:t>социјална</w:t>
      </w:r>
      <w:r w:rsidRPr="00730FAD">
        <w:rPr>
          <w:rFonts w:ascii="StobiSerif Regular" w:hAnsi="StobiSerif Regular"/>
          <w:sz w:val="22"/>
          <w:szCs w:val="22"/>
          <w:lang w:val="mk-MK"/>
        </w:rPr>
        <w:t xml:space="preserve">та заштита, </w:t>
      </w:r>
      <w:r w:rsidRPr="00730FAD">
        <w:rPr>
          <w:rFonts w:ascii="StobiSerif Regular" w:hAnsi="StobiSerif Regular"/>
          <w:sz w:val="22"/>
          <w:szCs w:val="22"/>
          <w:lang w:val="ru-RU"/>
        </w:rPr>
        <w:t>подзаконските, општите, поединечните и другите акти донесени врз негова</w:t>
      </w:r>
      <w:r w:rsidRPr="00730FAD">
        <w:rPr>
          <w:rFonts w:ascii="StobiSerif Regular" w:hAnsi="StobiSerif Regular"/>
          <w:sz w:val="22"/>
          <w:szCs w:val="22"/>
          <w:lang w:val="mk-MK"/>
        </w:rPr>
        <w:t xml:space="preserve"> основа,</w:t>
      </w:r>
      <w:r w:rsidRPr="00730FAD">
        <w:rPr>
          <w:rFonts w:ascii="StobiSerif Regular" w:hAnsi="StobiSerif Regular"/>
          <w:sz w:val="22"/>
          <w:szCs w:val="22"/>
          <w:lang w:val="ru-RU"/>
        </w:rPr>
        <w:t xml:space="preserve"> </w:t>
      </w:r>
      <w:r w:rsidRPr="00730FAD">
        <w:rPr>
          <w:rFonts w:ascii="StobiSerif Regular" w:hAnsi="StobiSerif Regular"/>
          <w:sz w:val="22"/>
          <w:szCs w:val="22"/>
          <w:lang w:val="mk-MK"/>
        </w:rPr>
        <w:t>да ги преземе следните мерки  во роковите и од страна на одговорното лице:</w:t>
      </w:r>
    </w:p>
    <w:p w:rsidR="005D5B1B" w:rsidRDefault="005D5B1B" w:rsidP="00730FAD">
      <w:pPr>
        <w:pStyle w:val="ListParagraph"/>
        <w:spacing w:before="200" w:after="100"/>
        <w:ind w:left="0"/>
        <w:jc w:val="both"/>
        <w:rPr>
          <w:color w:val="000000"/>
        </w:rPr>
      </w:pPr>
      <w:r w:rsidRPr="00730FAD">
        <w:rPr>
          <w:color w:val="000000"/>
        </w:rPr>
        <w:t xml:space="preserve">                   1.. Центарот, </w:t>
      </w:r>
      <w:r w:rsidRPr="00730FAD">
        <w:rPr>
          <w:rFonts w:cs="Arial"/>
        </w:rPr>
        <w:t>во постапката за обезбедување на услугата лична асистенција</w:t>
      </w:r>
      <w:r w:rsidRPr="00730FAD">
        <w:rPr>
          <w:color w:val="000000"/>
        </w:rPr>
        <w:t>,</w:t>
      </w:r>
      <w:r w:rsidRPr="00730FAD">
        <w:t xml:space="preserve"> да обезбедува доказ од барателот на услугата дека нема склучено договор за доживотна издршка, односно покренал постапка за раскинување на склучен договор за доживотна издршка</w:t>
      </w:r>
      <w:r w:rsidRPr="00730FAD">
        <w:rPr>
          <w:color w:val="000000"/>
        </w:rPr>
        <w:t>, согласност  член 77 од Законот за социјалната заштита.</w:t>
      </w:r>
    </w:p>
    <w:p w:rsidR="005D5B1B" w:rsidRPr="00730FAD" w:rsidRDefault="005D5B1B" w:rsidP="00730FAD">
      <w:pPr>
        <w:pStyle w:val="ListParagraph"/>
        <w:spacing w:before="200" w:after="100"/>
        <w:ind w:left="0"/>
        <w:jc w:val="both"/>
        <w:rPr>
          <w:rFonts w:eastAsia="SimSun;宋体" w:cs="StobiSerif Regular"/>
          <w:b/>
          <w:bCs/>
          <w:color w:val="000000"/>
        </w:rPr>
      </w:pPr>
      <w:r>
        <w:rPr>
          <w:rFonts w:eastAsia="SimSun;宋体" w:cs="StobiSerif Regular"/>
          <w:b/>
          <w:bCs/>
          <w:color w:val="000000"/>
        </w:rPr>
        <w:t xml:space="preserve">                </w:t>
      </w:r>
      <w:r w:rsidRPr="00730FAD">
        <w:rPr>
          <w:rFonts w:eastAsia="SimSun;宋体" w:cs="StobiSerif Regular"/>
          <w:b/>
          <w:bCs/>
          <w:color w:val="000000"/>
        </w:rPr>
        <w:t>Рок за извршување на изречената инспекциска мерка изнесува 60 дена од денот на приемот на решението и постојано</w:t>
      </w:r>
    </w:p>
    <w:p w:rsidR="005D5B1B" w:rsidRDefault="005D5B1B" w:rsidP="00730FAD">
      <w:pPr>
        <w:pStyle w:val="ListParagraph"/>
        <w:spacing w:before="200" w:after="100"/>
        <w:ind w:left="90"/>
        <w:jc w:val="both"/>
      </w:pPr>
      <w:r w:rsidRPr="00730FAD">
        <w:rPr>
          <w:lang w:val="ru-RU"/>
        </w:rPr>
        <w:t xml:space="preserve">                 2.</w:t>
      </w:r>
      <w:r w:rsidRPr="00730FAD">
        <w:t xml:space="preserve"> Стручниот работник заедно со барателот на услугата, при пополнување на образецот Прилог бр.1 - податоци за статусот и потребите на барателот за лична асистенција, да ја пополнува табелата со временскиот распоред на користење на услугата и обемот на услугата преку утврден број часови неделно за лична асистенција, со цел да се утврди потребниот број на часови определени на месечно ниво во решението за обезбедување на услугата и следењето на реализација на услугата согласно решението, согласно член 106 од Законот за социјалната заштита и член 11 од Правилникот за начинот и обемот на социјалните услуги, нормативите и стандардите за давање на социјалните услуги лична асистенција (,,Службен весник на РСМ,, број 264/2019).</w:t>
      </w:r>
    </w:p>
    <w:p w:rsidR="005D5B1B" w:rsidRPr="00730FAD" w:rsidRDefault="005D5B1B" w:rsidP="00730FAD">
      <w:pPr>
        <w:pStyle w:val="ListParagraph"/>
        <w:spacing w:before="200" w:after="100"/>
        <w:ind w:left="90"/>
        <w:jc w:val="both"/>
        <w:rPr>
          <w:rFonts w:eastAsia="SimSun;宋体" w:cs="StobiSerif Regular"/>
          <w:b/>
          <w:bCs/>
          <w:lang w:val="ru-RU"/>
        </w:rPr>
      </w:pPr>
      <w:r>
        <w:t xml:space="preserve">                   </w:t>
      </w:r>
      <w:r w:rsidRPr="00730FAD">
        <w:rPr>
          <w:rFonts w:eastAsia="SimSun;宋体" w:cs="StobiSerif Regular"/>
          <w:b/>
          <w:bCs/>
          <w:lang w:val="ru-RU"/>
        </w:rPr>
        <w:t>Рок за извршување на изречената инспекциска мерка изнесува</w:t>
      </w:r>
      <w:r w:rsidRPr="00730FAD">
        <w:rPr>
          <w:rFonts w:eastAsia="SimSun;宋体" w:cs="StobiSerif Regular"/>
          <w:b/>
          <w:bCs/>
        </w:rPr>
        <w:t xml:space="preserve"> </w:t>
      </w:r>
      <w:r>
        <w:rPr>
          <w:rFonts w:eastAsia="SimSun;宋体" w:cs="StobiSerif Regular"/>
          <w:b/>
          <w:bCs/>
        </w:rPr>
        <w:t>30</w:t>
      </w:r>
      <w:r w:rsidRPr="00730FAD">
        <w:rPr>
          <w:rFonts w:eastAsia="SimSun;宋体" w:cs="StobiSerif Regular"/>
          <w:b/>
          <w:bCs/>
        </w:rPr>
        <w:t xml:space="preserve"> дена од денот на приемот на решението и постојано</w:t>
      </w:r>
    </w:p>
    <w:p w:rsidR="005D5B1B" w:rsidRDefault="005D5B1B" w:rsidP="00730FAD">
      <w:pPr>
        <w:spacing w:before="200" w:after="100"/>
        <w:jc w:val="both"/>
        <w:rPr>
          <w:rFonts w:ascii="StobiSerif Regular" w:hAnsi="StobiSerif Regular" w:cs="Arial"/>
          <w:sz w:val="22"/>
          <w:szCs w:val="22"/>
          <w:lang w:val="ru-RU"/>
        </w:rPr>
      </w:pPr>
      <w:r w:rsidRPr="00730FAD">
        <w:rPr>
          <w:rFonts w:ascii="StobiSerif Regular" w:hAnsi="StobiSerif Regular"/>
          <w:sz w:val="22"/>
          <w:szCs w:val="22"/>
          <w:lang w:val="ru-RU"/>
        </w:rPr>
        <w:t xml:space="preserve">           </w:t>
      </w:r>
      <w:r>
        <w:rPr>
          <w:rFonts w:ascii="StobiSerif Regular" w:hAnsi="StobiSerif Regular"/>
          <w:sz w:val="22"/>
          <w:szCs w:val="22"/>
          <w:lang w:val="ru-RU"/>
        </w:rPr>
        <w:t xml:space="preserve">         </w:t>
      </w:r>
      <w:r w:rsidRPr="00730FAD">
        <w:rPr>
          <w:rFonts w:ascii="StobiSerif Regular" w:hAnsi="StobiSerif Regular"/>
          <w:sz w:val="22"/>
          <w:szCs w:val="22"/>
          <w:lang w:val="ru-RU"/>
        </w:rPr>
        <w:t xml:space="preserve">3. </w:t>
      </w:r>
      <w:r w:rsidRPr="00730FAD">
        <w:rPr>
          <w:rFonts w:ascii="StobiSerif Regular" w:hAnsi="StobiSerif Regular" w:cs="StobiSerif Regular"/>
          <w:sz w:val="22"/>
          <w:szCs w:val="22"/>
          <w:lang w:val="ru-RU"/>
        </w:rPr>
        <w:t xml:space="preserve">Центарот во </w:t>
      </w:r>
      <w:r w:rsidRPr="00730FAD">
        <w:rPr>
          <w:rFonts w:ascii="StobiSerif Regular" w:hAnsi="StobiSerif Regular" w:cs="StobiSerif Regular"/>
          <w:sz w:val="22"/>
          <w:szCs w:val="22"/>
          <w:lang w:val="mk-MK"/>
        </w:rPr>
        <w:t xml:space="preserve">сите </w:t>
      </w:r>
      <w:r w:rsidRPr="00730FAD">
        <w:rPr>
          <w:rFonts w:ascii="StobiSerif Regular" w:hAnsi="StobiSerif Regular" w:cs="StobiSerif Regular"/>
          <w:sz w:val="22"/>
          <w:szCs w:val="22"/>
          <w:lang w:val="ru-RU"/>
        </w:rPr>
        <w:t>предмети на корисниците на услугите на лична асистенција</w:t>
      </w:r>
      <w:r w:rsidRPr="00730FAD">
        <w:rPr>
          <w:rFonts w:ascii="StobiSerif Regular" w:hAnsi="StobiSerif Regular" w:cs="Arial"/>
          <w:sz w:val="22"/>
          <w:szCs w:val="22"/>
          <w:lang w:val="ru-RU"/>
        </w:rPr>
        <w:t>, да изготви временски распоред на користење на услугата во текот на месецот, одреден од страна на корисникот во соработка со личниот асистент, координаторот и стручниот работник од Центарот, согласно член 76 и 106 од Законот, и член 15 од Правилникот за начинот и обемот на социјалните услуги, нормативите и стандардите за давање на социјалните  услуги лична асистенција (,, Службен весник на Република Северна Македонија,, број 264/219).</w:t>
      </w:r>
    </w:p>
    <w:p w:rsidR="005D5B1B" w:rsidRPr="00730FAD" w:rsidRDefault="005D5B1B" w:rsidP="00730FAD">
      <w:pPr>
        <w:spacing w:before="200" w:after="100"/>
        <w:jc w:val="both"/>
        <w:rPr>
          <w:rFonts w:ascii="StobiSerif Regular" w:eastAsia="SimSun;宋体" w:hAnsi="StobiSerif Regular" w:cs="StobiSerif Regular"/>
          <w:b/>
          <w:bCs/>
          <w:color w:val="000000"/>
          <w:sz w:val="22"/>
          <w:szCs w:val="22"/>
          <w:lang w:val="mk-MK"/>
        </w:rPr>
      </w:pPr>
      <w:r>
        <w:rPr>
          <w:rFonts w:ascii="StobiSerif Regular" w:eastAsia="SimSun;宋体" w:hAnsi="StobiSerif Regular" w:cs="StobiSerif Regular"/>
          <w:b/>
          <w:bCs/>
          <w:color w:val="000000"/>
          <w:sz w:val="22"/>
          <w:szCs w:val="22"/>
          <w:lang w:val="ru-RU"/>
        </w:rPr>
        <w:t xml:space="preserve">            </w:t>
      </w:r>
      <w:r w:rsidRPr="00730FAD">
        <w:rPr>
          <w:rFonts w:ascii="StobiSerif Regular" w:eastAsia="SimSun;宋体" w:hAnsi="StobiSerif Regular" w:cs="StobiSerif Regular"/>
          <w:b/>
          <w:bCs/>
          <w:color w:val="000000"/>
          <w:sz w:val="22"/>
          <w:szCs w:val="22"/>
          <w:lang w:val="ru-RU"/>
        </w:rPr>
        <w:t>Рок за извршување на изречената инспекциска мерка изнесува</w:t>
      </w:r>
      <w:r w:rsidRPr="00730FAD">
        <w:rPr>
          <w:rFonts w:ascii="StobiSerif Regular" w:eastAsia="SimSun;宋体" w:hAnsi="StobiSerif Regular" w:cs="StobiSerif Regular"/>
          <w:b/>
          <w:bCs/>
          <w:color w:val="000000"/>
          <w:sz w:val="22"/>
          <w:szCs w:val="22"/>
          <w:lang w:val="mk-MK"/>
        </w:rPr>
        <w:t xml:space="preserve"> 60 дена од денот на приемот на решението и постојано</w:t>
      </w:r>
    </w:p>
    <w:p w:rsidR="005D5B1B" w:rsidRPr="00730FAD" w:rsidRDefault="005D5B1B" w:rsidP="001E2DE6">
      <w:pPr>
        <w:ind w:left="90"/>
        <w:jc w:val="both"/>
        <w:rPr>
          <w:rFonts w:ascii="StobiSerif Regular" w:hAnsi="StobiSerif Regular" w:cs="Arial"/>
          <w:sz w:val="22"/>
          <w:szCs w:val="22"/>
          <w:lang w:val="ru-RU"/>
        </w:rPr>
      </w:pPr>
      <w:r>
        <w:rPr>
          <w:rFonts w:ascii="StobiSerif Regular" w:hAnsi="StobiSerif Regular" w:cs="Arial"/>
          <w:sz w:val="22"/>
          <w:szCs w:val="22"/>
          <w:lang w:val="ru-RU"/>
        </w:rPr>
        <w:t xml:space="preserve">                </w:t>
      </w:r>
      <w:r w:rsidRPr="00730FAD">
        <w:rPr>
          <w:rFonts w:ascii="StobiSerif Regular" w:hAnsi="StobiSerif Regular" w:cs="Arial"/>
          <w:sz w:val="22"/>
          <w:szCs w:val="22"/>
          <w:lang w:val="ru-RU"/>
        </w:rPr>
        <w:t xml:space="preserve">4.Центарот,  во постапката за обезбедување и продолжување  на услугата лична асистенција, во решението, да го определува видот на индивидуалната помош и подршка што му се дава на корисникот, согласно листата на активности, односно да определува часови на основни и инструментални активности,  часови за обезбедување на индивидуална  помош и подршка во заедницата во која живее корисникот, согласност член 76 и 106 од Законот </w:t>
      </w:r>
      <w:r w:rsidRPr="00730FAD">
        <w:rPr>
          <w:rFonts w:ascii="StobiSerif Regular" w:hAnsi="StobiSerif Regular"/>
          <w:sz w:val="22"/>
          <w:szCs w:val="22"/>
          <w:lang w:val="ru-RU"/>
        </w:rPr>
        <w:t xml:space="preserve">и член  12 од </w:t>
      </w:r>
      <w:r w:rsidRPr="00730FAD">
        <w:rPr>
          <w:rFonts w:ascii="StobiSerif Regular" w:hAnsi="StobiSerif Regular" w:cs="Arial"/>
          <w:sz w:val="22"/>
          <w:szCs w:val="22"/>
          <w:lang w:val="ru-RU"/>
        </w:rPr>
        <w:t>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p>
    <w:p w:rsidR="005D5B1B" w:rsidRPr="00730FAD" w:rsidRDefault="005D5B1B" w:rsidP="001E2DE6">
      <w:pPr>
        <w:jc w:val="both"/>
        <w:rPr>
          <w:rFonts w:ascii="StobiSerif Regular" w:eastAsia="SimSun;宋体" w:hAnsi="StobiSerif Regular" w:cs="StobiSerif Regular"/>
          <w:b/>
          <w:bCs/>
          <w:color w:val="000000"/>
          <w:sz w:val="22"/>
          <w:szCs w:val="22"/>
          <w:lang w:val="ru-RU"/>
        </w:rPr>
      </w:pPr>
      <w:r>
        <w:rPr>
          <w:rFonts w:ascii="StobiSerif Regular" w:eastAsia="SimSun;宋体" w:hAnsi="StobiSerif Regular" w:cs="StobiSerif Regular"/>
          <w:b/>
          <w:bCs/>
          <w:color w:val="000000"/>
          <w:sz w:val="22"/>
          <w:szCs w:val="22"/>
          <w:lang w:val="ru-RU"/>
        </w:rPr>
        <w:t xml:space="preserve">              </w:t>
      </w:r>
      <w:r w:rsidRPr="00730FAD">
        <w:rPr>
          <w:rFonts w:ascii="StobiSerif Regular" w:eastAsia="SimSun;宋体" w:hAnsi="StobiSerif Regular" w:cs="StobiSerif Regular"/>
          <w:b/>
          <w:bCs/>
          <w:color w:val="000000"/>
          <w:sz w:val="22"/>
          <w:szCs w:val="22"/>
          <w:lang w:val="ru-RU"/>
        </w:rPr>
        <w:t>Рок за извршување на изречената инспекциска мерка изнесува</w:t>
      </w:r>
      <w:r w:rsidRPr="00730FAD">
        <w:rPr>
          <w:rFonts w:ascii="StobiSerif Regular" w:eastAsia="SimSun;宋体" w:hAnsi="StobiSerif Regular" w:cs="StobiSerif Regular"/>
          <w:b/>
          <w:bCs/>
          <w:color w:val="000000"/>
          <w:sz w:val="22"/>
          <w:szCs w:val="22"/>
          <w:lang w:val="mk-MK"/>
        </w:rPr>
        <w:t xml:space="preserve"> 30 дена од денот на приемот на решението и постојано</w:t>
      </w:r>
    </w:p>
    <w:p w:rsidR="005D5B1B" w:rsidRPr="00730FAD" w:rsidRDefault="005D5B1B" w:rsidP="001E2DE6">
      <w:pPr>
        <w:jc w:val="both"/>
        <w:rPr>
          <w:rFonts w:ascii="StobiSerif Regular" w:eastAsia="SimSun;宋体" w:hAnsi="StobiSerif Regular" w:cs="StobiSerif Regular"/>
          <w:b/>
          <w:bCs/>
          <w:color w:val="000000"/>
          <w:sz w:val="22"/>
          <w:szCs w:val="22"/>
          <w:lang w:val="ru-RU"/>
        </w:rPr>
      </w:pPr>
    </w:p>
    <w:p w:rsidR="005D5B1B" w:rsidRPr="00730FAD" w:rsidRDefault="005D5B1B" w:rsidP="00755546">
      <w:pPr>
        <w:ind w:left="90"/>
        <w:jc w:val="both"/>
        <w:rPr>
          <w:rFonts w:ascii="StobiSerif Regular" w:hAnsi="StobiSerif Regular" w:cs="Arial"/>
          <w:sz w:val="22"/>
          <w:szCs w:val="22"/>
          <w:lang w:val="ru-RU"/>
        </w:rPr>
      </w:pPr>
      <w:r>
        <w:rPr>
          <w:rFonts w:ascii="StobiSerif Regular" w:hAnsi="StobiSerif Regular" w:cs="Arial"/>
          <w:sz w:val="22"/>
          <w:szCs w:val="22"/>
          <w:lang w:val="ru-RU"/>
        </w:rPr>
        <w:t xml:space="preserve">                </w:t>
      </w:r>
      <w:r w:rsidRPr="00730FAD">
        <w:rPr>
          <w:rFonts w:ascii="StobiSerif Regular" w:hAnsi="StobiSerif Regular" w:cs="Arial"/>
          <w:sz w:val="22"/>
          <w:szCs w:val="22"/>
          <w:lang w:val="ru-RU"/>
        </w:rPr>
        <w:t>5.Центарот, во  предметите на корисниците на услугата лична асистенција, да обезбеди  изјав</w:t>
      </w:r>
      <w:r w:rsidRPr="00730FAD">
        <w:rPr>
          <w:rFonts w:ascii="StobiSerif Regular" w:hAnsi="StobiSerif Regular" w:cs="Arial"/>
          <w:sz w:val="22"/>
          <w:szCs w:val="22"/>
        </w:rPr>
        <w:t>a</w:t>
      </w:r>
      <w:r w:rsidRPr="00730FAD">
        <w:rPr>
          <w:rFonts w:ascii="StobiSerif Regular" w:hAnsi="StobiSerif Regular" w:cs="Arial"/>
          <w:sz w:val="22"/>
          <w:szCs w:val="22"/>
          <w:lang w:val="ru-RU"/>
        </w:rPr>
        <w:t xml:space="preserve"> </w:t>
      </w:r>
      <w:r w:rsidRPr="00730FAD">
        <w:rPr>
          <w:rFonts w:ascii="StobiSerif Regular" w:hAnsi="StobiSerif Regular" w:cs="Arial"/>
          <w:sz w:val="22"/>
          <w:szCs w:val="22"/>
          <w:lang w:val="mk-MK"/>
        </w:rPr>
        <w:t>од корисникот</w:t>
      </w:r>
      <w:r w:rsidRPr="00730FAD">
        <w:rPr>
          <w:rFonts w:ascii="StobiSerif Regular" w:hAnsi="StobiSerif Regular" w:cs="Arial"/>
          <w:sz w:val="22"/>
          <w:szCs w:val="22"/>
          <w:lang w:val="ru-RU"/>
        </w:rPr>
        <w:t xml:space="preserve"> за избор на личен  асистент, дадена врз основа  на  евиденцијата на достапни лични асистенти што ја води давателот на услугата, со  обезбедена подршка  од координаторот во соработка со стручниот работник во Центарот, согласно член 76 и 106 од Законот член 14 и  </w:t>
      </w:r>
      <w:r w:rsidRPr="00730FAD">
        <w:rPr>
          <w:rFonts w:ascii="StobiSerif Regular" w:hAnsi="StobiSerif Regular"/>
          <w:sz w:val="22"/>
          <w:szCs w:val="22"/>
          <w:lang w:val="ru-RU"/>
        </w:rPr>
        <w:t xml:space="preserve"> член 25 став 1 алинеја 1 од </w:t>
      </w:r>
      <w:r w:rsidRPr="00730FAD">
        <w:rPr>
          <w:rFonts w:ascii="StobiSerif Regular" w:hAnsi="StobiSerif Regular" w:cs="Arial"/>
          <w:sz w:val="22"/>
          <w:szCs w:val="22"/>
          <w:lang w:val="ru-RU"/>
        </w:rPr>
        <w:t>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p>
    <w:p w:rsidR="005D5B1B" w:rsidRPr="00730FAD" w:rsidRDefault="005D5B1B" w:rsidP="00AA743D">
      <w:pPr>
        <w:jc w:val="both"/>
        <w:rPr>
          <w:rFonts w:ascii="StobiSerif Regular" w:eastAsia="SimSun;宋体" w:hAnsi="StobiSerif Regular" w:cs="StobiSerif Regular"/>
          <w:b/>
          <w:bCs/>
          <w:color w:val="000000"/>
          <w:sz w:val="22"/>
          <w:szCs w:val="22"/>
          <w:lang w:val="ru-RU"/>
        </w:rPr>
      </w:pPr>
      <w:r>
        <w:rPr>
          <w:rFonts w:ascii="StobiSerif Regular" w:eastAsia="SimSun;宋体" w:hAnsi="StobiSerif Regular" w:cs="StobiSerif Regular"/>
          <w:b/>
          <w:bCs/>
          <w:color w:val="000000"/>
          <w:sz w:val="22"/>
          <w:szCs w:val="22"/>
          <w:lang w:val="ru-RU"/>
        </w:rPr>
        <w:t xml:space="preserve">                 </w:t>
      </w:r>
      <w:r w:rsidRPr="00730FAD">
        <w:rPr>
          <w:rFonts w:ascii="StobiSerif Regular" w:eastAsia="SimSun;宋体" w:hAnsi="StobiSerif Regular" w:cs="StobiSerif Regular"/>
          <w:b/>
          <w:bCs/>
          <w:color w:val="000000"/>
          <w:sz w:val="22"/>
          <w:szCs w:val="22"/>
          <w:lang w:val="ru-RU"/>
        </w:rPr>
        <w:t>Рок за извршување на изречената инспекциска мерка изнесува</w:t>
      </w:r>
      <w:r w:rsidRPr="00730FAD">
        <w:rPr>
          <w:rFonts w:ascii="StobiSerif Regular" w:eastAsia="SimSun;宋体" w:hAnsi="StobiSerif Regular" w:cs="StobiSerif Regular"/>
          <w:b/>
          <w:bCs/>
          <w:color w:val="000000"/>
          <w:sz w:val="22"/>
          <w:szCs w:val="22"/>
          <w:lang w:val="mk-MK"/>
        </w:rPr>
        <w:t xml:space="preserve"> 30 дена од денот на приемот на решението и постојано</w:t>
      </w:r>
    </w:p>
    <w:p w:rsidR="005D5B1B" w:rsidRDefault="005D5B1B" w:rsidP="00702A2D">
      <w:pPr>
        <w:pStyle w:val="ListParagraph"/>
        <w:spacing w:before="200" w:after="100"/>
        <w:ind w:left="90"/>
        <w:jc w:val="both"/>
      </w:pPr>
      <w:r>
        <w:rPr>
          <w:lang w:val="ru-RU"/>
        </w:rPr>
        <w:t xml:space="preserve">                </w:t>
      </w:r>
      <w:r w:rsidRPr="00730FAD">
        <w:rPr>
          <w:lang w:val="ru-RU"/>
        </w:rPr>
        <w:t>6.</w:t>
      </w:r>
      <w:r w:rsidRPr="00730FAD">
        <w:t xml:space="preserve"> Центарот, со започнување  на давањето на услугата на лична асистенција во периодот на взаемно прилагодување помеѓу корисникот и личниот асистент, кој трае најмногу 30 дена, да врши задолжителен увид во домот на корисникот во тој период и да составува записник, согласно член 106 од Законот и член 16 став 3 од 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r>
        <w:t>.</w:t>
      </w:r>
    </w:p>
    <w:p w:rsidR="005D5B1B" w:rsidRPr="00730FAD" w:rsidRDefault="005D5B1B" w:rsidP="00702A2D">
      <w:pPr>
        <w:pStyle w:val="ListParagraph"/>
        <w:spacing w:before="200" w:after="100"/>
        <w:ind w:left="90"/>
        <w:jc w:val="both"/>
        <w:rPr>
          <w:rFonts w:eastAsia="SimSun;宋体" w:cs="StobiSerif Regular"/>
          <w:b/>
          <w:bCs/>
          <w:lang w:val="ru-RU"/>
        </w:rPr>
      </w:pPr>
      <w:r>
        <w:t xml:space="preserve">                   </w:t>
      </w:r>
      <w:r w:rsidRPr="00730FAD">
        <w:rPr>
          <w:rFonts w:eastAsia="SimSun;宋体" w:cs="StobiSerif Regular"/>
          <w:b/>
          <w:bCs/>
          <w:lang w:val="ru-RU"/>
        </w:rPr>
        <w:t>Рок за извршување на изречената инспекциска мерка изнесува</w:t>
      </w:r>
      <w:r w:rsidRPr="00730FAD">
        <w:rPr>
          <w:rFonts w:eastAsia="SimSun;宋体" w:cs="StobiSerif Regular"/>
          <w:b/>
          <w:bCs/>
        </w:rPr>
        <w:t xml:space="preserve"> 30 дена од денот на приемот на решението и постојано</w:t>
      </w:r>
    </w:p>
    <w:p w:rsidR="005D5B1B" w:rsidRPr="00730FAD" w:rsidRDefault="005D5B1B" w:rsidP="00A57D76">
      <w:pPr>
        <w:pStyle w:val="NormalWeb"/>
        <w:jc w:val="both"/>
        <w:rPr>
          <w:rFonts w:ascii="StobiSerif Regular" w:hAnsi="StobiSerif Regular" w:cs="Arial"/>
          <w:sz w:val="22"/>
          <w:szCs w:val="22"/>
        </w:rPr>
      </w:pPr>
      <w:r>
        <w:rPr>
          <w:rFonts w:ascii="StobiSerif Regular" w:hAnsi="StobiSerif Regular" w:cs="Arial"/>
          <w:sz w:val="22"/>
          <w:szCs w:val="22"/>
          <w:lang w:val="ru-RU"/>
        </w:rPr>
        <w:t xml:space="preserve">                  </w:t>
      </w:r>
      <w:r w:rsidRPr="00730FAD">
        <w:rPr>
          <w:rFonts w:ascii="StobiSerif Regular" w:hAnsi="StobiSerif Regular" w:cs="Arial"/>
          <w:sz w:val="22"/>
          <w:szCs w:val="22"/>
          <w:lang w:val="ru-RU"/>
        </w:rPr>
        <w:t xml:space="preserve"> </w:t>
      </w:r>
      <w:r>
        <w:rPr>
          <w:rFonts w:ascii="StobiSerif Regular" w:hAnsi="StobiSerif Regular" w:cs="Arial"/>
          <w:sz w:val="22"/>
          <w:szCs w:val="22"/>
          <w:lang w:val="ru-RU"/>
        </w:rPr>
        <w:t xml:space="preserve"> </w:t>
      </w:r>
      <w:r w:rsidRPr="00730FAD">
        <w:rPr>
          <w:rFonts w:ascii="StobiSerif Regular" w:hAnsi="StobiSerif Regular" w:cs="Arial"/>
          <w:sz w:val="22"/>
          <w:szCs w:val="22"/>
          <w:lang w:val="ru-RU"/>
        </w:rPr>
        <w:t>7.</w:t>
      </w:r>
      <w:r w:rsidRPr="00730FAD">
        <w:rPr>
          <w:rFonts w:ascii="StobiSerif Regular" w:hAnsi="StobiSerif Regular" w:cs="Arial"/>
          <w:sz w:val="22"/>
          <w:szCs w:val="22"/>
        </w:rPr>
        <w:t xml:space="preserve"> </w:t>
      </w:r>
      <w:r w:rsidRPr="00730FAD">
        <w:rPr>
          <w:rFonts w:ascii="StobiSerif Regular" w:hAnsi="StobiSerif Regular" w:cs="Arial"/>
          <w:color w:val="000000"/>
          <w:sz w:val="22"/>
          <w:szCs w:val="22"/>
        </w:rPr>
        <w:t>Центарот, односно стручниот работник во обезбедување на услугата на лична асистенција, најмалку еднаш месечно, да одржува заеднички средби со корисникот, личниот асистент, координаторот и други релевантни лица, заради следење на реализација на индивидуалниот план и активности предвидени во Листата на активности за остварување на услугата лична асистенција, согласно член 106 од Законот и член 17 од 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p>
    <w:p w:rsidR="005D5B1B" w:rsidRPr="00730FAD" w:rsidRDefault="005D5B1B" w:rsidP="00A57D76">
      <w:pPr>
        <w:jc w:val="both"/>
        <w:rPr>
          <w:rFonts w:ascii="StobiSerif Regular" w:eastAsia="SimSun;宋体" w:hAnsi="StobiSerif Regular" w:cs="StobiSerif Regular"/>
          <w:b/>
          <w:bCs/>
          <w:color w:val="000000"/>
          <w:sz w:val="22"/>
          <w:szCs w:val="22"/>
          <w:lang w:val="ru-RU"/>
        </w:rPr>
      </w:pPr>
      <w:r>
        <w:rPr>
          <w:rFonts w:ascii="StobiSerif Regular" w:eastAsia="SimSun;宋体" w:hAnsi="StobiSerif Regular" w:cs="StobiSerif Regular"/>
          <w:b/>
          <w:bCs/>
          <w:color w:val="000000"/>
          <w:sz w:val="22"/>
          <w:szCs w:val="22"/>
          <w:lang w:val="ru-RU"/>
        </w:rPr>
        <w:t xml:space="preserve">                 </w:t>
      </w:r>
      <w:r w:rsidRPr="00730FAD">
        <w:rPr>
          <w:rFonts w:ascii="StobiSerif Regular" w:eastAsia="SimSun;宋体" w:hAnsi="StobiSerif Regular" w:cs="StobiSerif Regular"/>
          <w:b/>
          <w:bCs/>
          <w:color w:val="000000"/>
          <w:sz w:val="22"/>
          <w:szCs w:val="22"/>
          <w:lang w:val="ru-RU"/>
        </w:rPr>
        <w:t>Рок за извршување на изречената инспекциска мерка изнесува</w:t>
      </w:r>
      <w:r w:rsidRPr="00730FAD">
        <w:rPr>
          <w:rFonts w:ascii="StobiSerif Regular" w:eastAsia="SimSun;宋体" w:hAnsi="StobiSerif Regular" w:cs="StobiSerif Regular"/>
          <w:b/>
          <w:bCs/>
          <w:color w:val="000000"/>
          <w:sz w:val="22"/>
          <w:szCs w:val="22"/>
          <w:lang w:val="mk-MK"/>
        </w:rPr>
        <w:t xml:space="preserve"> 30 дена од денот на приемот на решението и постојано</w:t>
      </w:r>
    </w:p>
    <w:p w:rsidR="005D5B1B" w:rsidRDefault="005D5B1B" w:rsidP="00702A2D">
      <w:pPr>
        <w:pStyle w:val="NormalWeb"/>
        <w:ind w:firstLine="502"/>
        <w:jc w:val="both"/>
        <w:rPr>
          <w:rFonts w:ascii="StobiSerif Regular" w:hAnsi="StobiSerif Regular" w:cs="Arial"/>
          <w:sz w:val="22"/>
          <w:szCs w:val="22"/>
        </w:rPr>
      </w:pPr>
      <w:r w:rsidRPr="00702A2D">
        <w:rPr>
          <w:rFonts w:ascii="StobiSerif Regular" w:hAnsi="StobiSerif Regular"/>
          <w:sz w:val="22"/>
          <w:szCs w:val="22"/>
        </w:rPr>
        <w:t xml:space="preserve">   </w:t>
      </w:r>
      <w:r>
        <w:rPr>
          <w:rFonts w:ascii="StobiSerif Regular" w:hAnsi="StobiSerif Regular"/>
          <w:sz w:val="22"/>
          <w:szCs w:val="22"/>
        </w:rPr>
        <w:t xml:space="preserve">        </w:t>
      </w:r>
      <w:r w:rsidRPr="00702A2D">
        <w:rPr>
          <w:rFonts w:ascii="StobiSerif Regular" w:hAnsi="StobiSerif Regular"/>
          <w:sz w:val="22"/>
          <w:szCs w:val="22"/>
        </w:rPr>
        <w:t xml:space="preserve">8.Центарот, при преиспитувањето на фактите и условите во текот на користење на услугата лична асистенција, односно при непосредно извршен </w:t>
      </w:r>
      <w:r>
        <w:rPr>
          <w:rFonts w:ascii="StobiSerif Regular" w:hAnsi="StobiSerif Regular"/>
          <w:sz w:val="22"/>
          <w:szCs w:val="22"/>
        </w:rPr>
        <w:t>у</w:t>
      </w:r>
      <w:r w:rsidRPr="00702A2D">
        <w:rPr>
          <w:rFonts w:ascii="StobiSerif Regular" w:hAnsi="StobiSerif Regular"/>
          <w:sz w:val="22"/>
          <w:szCs w:val="22"/>
        </w:rPr>
        <w:t xml:space="preserve">вид во домот на корисникот, увидот да го врши во временскиот распоред за користење на услугата одреден од страна на корисникот и на записник  да констатира дали услугата се дава континуирано и квалитетно и согласно потребите на корисникот,  согласно  член 76,  274 став 2 од Законот за социјалната заштита и член 15 од  </w:t>
      </w:r>
      <w:r w:rsidRPr="00702A2D">
        <w:rPr>
          <w:rFonts w:ascii="StobiSerif Regular" w:hAnsi="StobiSerif Regular" w:cs="Arial"/>
          <w:sz w:val="22"/>
          <w:szCs w:val="22"/>
        </w:rPr>
        <w:t>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p>
    <w:p w:rsidR="005D5B1B" w:rsidRPr="00702A2D" w:rsidRDefault="005D5B1B" w:rsidP="00702A2D">
      <w:pPr>
        <w:pStyle w:val="NormalWeb"/>
        <w:ind w:firstLine="502"/>
        <w:jc w:val="both"/>
        <w:rPr>
          <w:rFonts w:ascii="StobiSerif Regular" w:hAnsi="StobiSerif Regular"/>
          <w:b/>
          <w:color w:val="000000"/>
          <w:sz w:val="22"/>
          <w:szCs w:val="22"/>
        </w:rPr>
      </w:pPr>
      <w:r w:rsidRPr="00702A2D">
        <w:rPr>
          <w:rFonts w:ascii="StobiSerif Regular" w:hAnsi="StobiSerif Regular"/>
          <w:b/>
          <w:color w:val="000000"/>
          <w:sz w:val="22"/>
          <w:szCs w:val="22"/>
        </w:rPr>
        <w:t>Рокот за извршување на изречената инспекциска мерка изнесува 30 дена од приемот на решението и постојано.</w:t>
      </w:r>
    </w:p>
    <w:p w:rsidR="005D5B1B" w:rsidRPr="00730FAD" w:rsidRDefault="005D5B1B" w:rsidP="00A47AE4">
      <w:pPr>
        <w:spacing w:before="200" w:after="100"/>
        <w:jc w:val="both"/>
        <w:rPr>
          <w:rFonts w:ascii="StobiSerif Regular" w:hAnsi="StobiSerif Regular" w:cs="Arial"/>
          <w:sz w:val="22"/>
          <w:szCs w:val="22"/>
          <w:lang w:val="mk-MK"/>
        </w:rPr>
      </w:pPr>
      <w:r w:rsidRPr="00730FAD">
        <w:rPr>
          <w:rFonts w:ascii="StobiSerif Regular" w:hAnsi="StobiSerif Regular"/>
          <w:sz w:val="22"/>
          <w:szCs w:val="22"/>
          <w:lang w:val="ru-RU"/>
        </w:rPr>
        <w:t xml:space="preserve">                </w:t>
      </w:r>
      <w:r>
        <w:rPr>
          <w:rFonts w:ascii="StobiSerif Regular" w:hAnsi="StobiSerif Regular"/>
          <w:sz w:val="22"/>
          <w:szCs w:val="22"/>
          <w:lang w:val="ru-RU"/>
        </w:rPr>
        <w:t xml:space="preserve">   </w:t>
      </w:r>
      <w:r w:rsidRPr="00730FAD">
        <w:rPr>
          <w:rFonts w:ascii="StobiSerif Regular" w:hAnsi="StobiSerif Regular"/>
          <w:sz w:val="22"/>
          <w:szCs w:val="22"/>
          <w:lang w:val="ru-RU"/>
        </w:rPr>
        <w:t>9.Центарот, да врши исплата  на дав</w:t>
      </w:r>
      <w:r w:rsidRPr="00730FAD">
        <w:rPr>
          <w:rFonts w:ascii="StobiSerif Regular" w:hAnsi="StobiSerif Regular"/>
          <w:sz w:val="22"/>
          <w:szCs w:val="22"/>
        </w:rPr>
        <w:t>a</w:t>
      </w:r>
      <w:r w:rsidRPr="00730FAD">
        <w:rPr>
          <w:rFonts w:ascii="StobiSerif Regular" w:hAnsi="StobiSerif Regular"/>
          <w:sz w:val="22"/>
          <w:szCs w:val="22"/>
          <w:lang w:val="ru-RU"/>
        </w:rPr>
        <w:t xml:space="preserve">телот на услугата лична асистенција, врз основа на месечен извештај кој покрај вкупен број на часови доставена услуга, </w:t>
      </w:r>
      <w:r w:rsidRPr="00730FAD">
        <w:rPr>
          <w:rFonts w:ascii="StobiSerif Regular" w:hAnsi="StobiSerif Regular"/>
          <w:sz w:val="22"/>
          <w:szCs w:val="22"/>
          <w:lang w:val="mk-MK"/>
        </w:rPr>
        <w:t>да</w:t>
      </w:r>
      <w:r w:rsidRPr="00730FAD">
        <w:rPr>
          <w:rFonts w:ascii="StobiSerif Regular" w:hAnsi="StobiSerif Regular"/>
          <w:sz w:val="22"/>
          <w:szCs w:val="22"/>
          <w:lang w:val="ru-RU"/>
        </w:rPr>
        <w:t xml:space="preserve"> содржи податоци за вид ( основни и инструментални активности) и траење на услугата дадена од личниот асистент на корисникот, односно да утврди дали услугата се дава согласно индивидуалниот план, листата на активности за остварување на услугата и временскиот распоред на користење на услугата во текот на месецот, </w:t>
      </w:r>
      <w:r w:rsidRPr="00730FAD">
        <w:rPr>
          <w:rFonts w:ascii="StobiSerif Regular" w:hAnsi="StobiSerif Regular" w:cs="Arial"/>
          <w:sz w:val="22"/>
          <w:szCs w:val="22"/>
          <w:lang w:val="mk-MK"/>
        </w:rPr>
        <w:t>согласно член 76 и 106 од Законот, и член 15, член 25 став 1 алинеја 11 и член 28 став 1 алинеја 1 од  Правилникот за начинот и обемот на социјалните услуги , норматите и стандардите за давање на социјалните услуги лична асистенција (,, Службен весник на Република Северна Македонија ,, број 264/2019).</w:t>
      </w:r>
    </w:p>
    <w:p w:rsidR="005D5B1B" w:rsidRPr="00730FAD" w:rsidRDefault="005D5B1B" w:rsidP="00A47AE4">
      <w:pPr>
        <w:pStyle w:val="Normal1"/>
        <w:jc w:val="both"/>
        <w:rPr>
          <w:b/>
          <w:color w:val="000000"/>
        </w:rPr>
      </w:pPr>
      <w:r w:rsidRPr="00730FAD">
        <w:rPr>
          <w:b/>
          <w:color w:val="000000"/>
        </w:rPr>
        <w:t xml:space="preserve">              Рокот за извршување на изречената инспекциска мерка изнесува 30 дена од приемот на решението и постојано.</w:t>
      </w:r>
    </w:p>
    <w:p w:rsidR="005D5B1B" w:rsidRPr="00730FAD" w:rsidRDefault="005D5B1B" w:rsidP="00C94716">
      <w:pPr>
        <w:ind w:left="90"/>
        <w:jc w:val="both"/>
        <w:rPr>
          <w:rFonts w:ascii="StobiSerif Regular" w:hAnsi="StobiSerif Regular" w:cs="Arial"/>
          <w:sz w:val="22"/>
          <w:szCs w:val="22"/>
          <w:lang w:val="ru-RU"/>
        </w:rPr>
      </w:pPr>
      <w:r w:rsidRPr="00730FAD">
        <w:rPr>
          <w:rFonts w:ascii="StobiSerif Regular" w:hAnsi="StobiSerif Regular" w:cs="Arial"/>
          <w:sz w:val="22"/>
          <w:szCs w:val="22"/>
          <w:lang w:val="ru-RU"/>
        </w:rPr>
        <w:t xml:space="preserve">             10. Центарот, да врши исплата на фактури на давателот на услугата лична асистенција ,, </w:t>
      </w:r>
      <w:r w:rsidRPr="00730FAD">
        <w:rPr>
          <w:rFonts w:ascii="StobiSerif Regular" w:hAnsi="StobiSerif Regular"/>
          <w:color w:val="000000"/>
          <w:sz w:val="22"/>
          <w:szCs w:val="22"/>
          <w:lang w:val="ru-RU"/>
        </w:rPr>
        <w:t>Здружение за европска социјална инклузија Еси Нелис Скопје, во која</w:t>
      </w:r>
      <w:r>
        <w:rPr>
          <w:rFonts w:ascii="StobiSerif Regular" w:hAnsi="StobiSerif Regular"/>
          <w:color w:val="000000"/>
          <w:sz w:val="22"/>
          <w:szCs w:val="22"/>
          <w:lang w:val="ru-RU"/>
        </w:rPr>
        <w:t xml:space="preserve"> ќе бидат </w:t>
      </w:r>
      <w:r w:rsidRPr="00730FAD">
        <w:rPr>
          <w:rFonts w:ascii="StobiSerif Regular" w:hAnsi="StobiSerif Regular"/>
          <w:color w:val="000000"/>
          <w:sz w:val="22"/>
          <w:szCs w:val="22"/>
          <w:lang w:val="ru-RU"/>
        </w:rPr>
        <w:t xml:space="preserve"> содржани податоци  за секој  личен асистент</w:t>
      </w:r>
      <w:r>
        <w:rPr>
          <w:rFonts w:ascii="StobiSerif Regular" w:hAnsi="StobiSerif Regular"/>
          <w:color w:val="000000"/>
          <w:sz w:val="22"/>
          <w:szCs w:val="22"/>
          <w:lang w:val="ru-RU"/>
        </w:rPr>
        <w:t>,</w:t>
      </w:r>
      <w:r w:rsidRPr="00730FAD">
        <w:rPr>
          <w:rFonts w:ascii="StobiSerif Regular" w:hAnsi="StobiSerif Regular"/>
          <w:color w:val="000000"/>
          <w:sz w:val="22"/>
          <w:szCs w:val="22"/>
          <w:lang w:val="ru-RU"/>
        </w:rPr>
        <w:t xml:space="preserve"> колку часови имал активности поврзани со давањето на услугата, односно да утврдува дали часовите содржани во фактурата се во согласнот со месечниот извештај  по корисник доставен од давателот на услугата  до центарот, </w:t>
      </w:r>
      <w:r w:rsidRPr="00730FAD">
        <w:rPr>
          <w:rFonts w:ascii="StobiSerif Regular" w:hAnsi="StobiSerif Regular" w:cs="Arial"/>
          <w:sz w:val="22"/>
          <w:szCs w:val="22"/>
          <w:lang w:val="ru-RU"/>
        </w:rPr>
        <w:t xml:space="preserve">согласно член 76 и 106 од Законот член 19 став 1 алинеја 9 </w:t>
      </w:r>
      <w:r w:rsidRPr="00730FAD">
        <w:rPr>
          <w:rFonts w:ascii="StobiSerif Regular" w:hAnsi="StobiSerif Regular"/>
          <w:sz w:val="22"/>
          <w:szCs w:val="22"/>
          <w:lang w:val="ru-RU"/>
        </w:rPr>
        <w:t xml:space="preserve">од </w:t>
      </w:r>
      <w:r w:rsidRPr="00730FAD">
        <w:rPr>
          <w:rFonts w:ascii="StobiSerif Regular" w:hAnsi="StobiSerif Regular" w:cs="Arial"/>
          <w:sz w:val="22"/>
          <w:szCs w:val="22"/>
          <w:lang w:val="ru-RU"/>
        </w:rPr>
        <w:t>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p>
    <w:p w:rsidR="005D5B1B" w:rsidRPr="00730FAD" w:rsidRDefault="005D5B1B" w:rsidP="00C94716">
      <w:pPr>
        <w:pStyle w:val="Normal1"/>
        <w:jc w:val="both"/>
        <w:rPr>
          <w:b/>
          <w:color w:val="000000"/>
        </w:rPr>
      </w:pPr>
      <w:r w:rsidRPr="00730FAD">
        <w:rPr>
          <w:b/>
          <w:color w:val="000000"/>
        </w:rPr>
        <w:t xml:space="preserve">                Рокот за извршување на изречената инспекциска мерка изнесува 30 дена од приемот на решението и постојано.</w:t>
      </w:r>
    </w:p>
    <w:p w:rsidR="005D5B1B" w:rsidRPr="00730FAD" w:rsidRDefault="005D5B1B" w:rsidP="00773D14">
      <w:pPr>
        <w:jc w:val="both"/>
        <w:rPr>
          <w:rFonts w:ascii="StobiSerif Regular" w:hAnsi="StobiSerif Regular" w:cs="Arial"/>
          <w:sz w:val="22"/>
          <w:szCs w:val="22"/>
          <w:lang w:val="mk-MK"/>
        </w:rPr>
      </w:pPr>
      <w:r w:rsidRPr="00730FAD">
        <w:rPr>
          <w:rFonts w:ascii="StobiSerif Regular" w:hAnsi="StobiSerif Regular" w:cs="Arial"/>
          <w:sz w:val="22"/>
          <w:szCs w:val="22"/>
          <w:lang w:val="mk-MK"/>
        </w:rPr>
        <w:t xml:space="preserve"> </w:t>
      </w:r>
      <w:r w:rsidRPr="00730FAD">
        <w:rPr>
          <w:rFonts w:ascii="StobiSerif Regular" w:hAnsi="StobiSerif Regular" w:cs="Arial"/>
          <w:sz w:val="22"/>
          <w:szCs w:val="22"/>
          <w:lang w:val="ru-RU"/>
        </w:rPr>
        <w:t xml:space="preserve">               11. </w:t>
      </w:r>
      <w:r w:rsidRPr="00730FAD">
        <w:rPr>
          <w:rFonts w:ascii="StobiSerif Regular" w:hAnsi="StobiSerif Regular" w:cs="Arial"/>
          <w:sz w:val="22"/>
          <w:szCs w:val="22"/>
          <w:lang w:val="mk-MK"/>
        </w:rPr>
        <w:t xml:space="preserve">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w:t>
      </w:r>
      <w:r w:rsidRPr="00730FAD">
        <w:rPr>
          <w:rFonts w:ascii="StobiSerif Regular" w:hAnsi="StobiSerif Regular" w:cs="Arial"/>
          <w:b/>
          <w:bCs/>
          <w:sz w:val="22"/>
          <w:szCs w:val="22"/>
          <w:lang w:val="mk-MK"/>
        </w:rPr>
        <w:t>во рок од три дена</w:t>
      </w:r>
      <w:r w:rsidRPr="00730FAD">
        <w:rPr>
          <w:rFonts w:ascii="StobiSerif Regular" w:hAnsi="StobiSerif Regular" w:cs="Arial"/>
          <w:sz w:val="22"/>
          <w:szCs w:val="22"/>
          <w:lang w:val="mk-MK"/>
        </w:rPr>
        <w:t xml:space="preserve"> писмено да ги извести инспекторите дали се извршени инспекциските мерки , согласно член 334 став 4  од Законот.</w:t>
      </w:r>
    </w:p>
    <w:p w:rsidR="005D5B1B" w:rsidRPr="00730FAD" w:rsidRDefault="005D5B1B" w:rsidP="00773D14">
      <w:pPr>
        <w:jc w:val="both"/>
        <w:rPr>
          <w:rFonts w:ascii="StobiSerif Regular" w:hAnsi="StobiSerif Regular" w:cs="Arial"/>
          <w:b/>
          <w:sz w:val="22"/>
          <w:szCs w:val="22"/>
          <w:u w:val="single"/>
          <w:lang w:val="mk-MK" w:eastAsia="en-US"/>
        </w:rPr>
      </w:pPr>
    </w:p>
    <w:p w:rsidR="005D5B1B" w:rsidRPr="00730FAD" w:rsidRDefault="005D5B1B" w:rsidP="00773D14">
      <w:pPr>
        <w:tabs>
          <w:tab w:val="left" w:pos="540"/>
          <w:tab w:val="left" w:pos="630"/>
          <w:tab w:val="left" w:pos="720"/>
          <w:tab w:val="left" w:pos="9486"/>
        </w:tabs>
        <w:suppressAutoHyphens/>
        <w:ind w:right="126"/>
        <w:jc w:val="both"/>
        <w:rPr>
          <w:rFonts w:ascii="StobiSerif Regular" w:hAnsi="StobiSerif Regular"/>
          <w:sz w:val="22"/>
          <w:szCs w:val="22"/>
          <w:lang w:val="mk-MK"/>
        </w:rPr>
      </w:pPr>
      <w:r w:rsidRPr="00730FAD">
        <w:rPr>
          <w:rFonts w:ascii="StobiSerif Regular" w:hAnsi="StobiSerif Regular"/>
          <w:sz w:val="22"/>
          <w:szCs w:val="22"/>
          <w:lang w:val="mk-MK"/>
        </w:rPr>
        <w:t xml:space="preserve">    </w:t>
      </w:r>
      <w:r w:rsidRPr="00730FAD">
        <w:rPr>
          <w:rFonts w:ascii="StobiSerif Regular" w:hAnsi="StobiSerif Regular"/>
          <w:sz w:val="22"/>
          <w:szCs w:val="22"/>
          <w:lang w:val="mk-MK"/>
        </w:rPr>
        <w:tab/>
        <w:t xml:space="preserve"> </w:t>
      </w:r>
      <w:r w:rsidRPr="00730FAD">
        <w:rPr>
          <w:rFonts w:ascii="StobiSerif Regular" w:hAnsi="StobiSerif Regular"/>
          <w:sz w:val="22"/>
          <w:szCs w:val="22"/>
          <w:lang w:val="ru-RU"/>
        </w:rPr>
        <w:t xml:space="preserve">   </w:t>
      </w:r>
      <w:r w:rsidRPr="00730FAD">
        <w:rPr>
          <w:rFonts w:ascii="StobiSerif Regular" w:hAnsi="StobiSerif Regular"/>
          <w:sz w:val="22"/>
          <w:szCs w:val="22"/>
          <w:lang w:val="mk-MK"/>
        </w:rPr>
        <w:t xml:space="preserve"> Жалбата изјавена против ова решение, </w:t>
      </w:r>
      <w:r w:rsidRPr="00730FAD">
        <w:rPr>
          <w:rFonts w:ascii="StobiSerif Regular" w:hAnsi="StobiSerif Regular"/>
          <w:sz w:val="22"/>
          <w:szCs w:val="22"/>
          <w:lang w:val="ru-RU"/>
        </w:rPr>
        <w:t>не го задржува неговото извршување.</w:t>
      </w:r>
    </w:p>
    <w:p w:rsidR="005D5B1B" w:rsidRPr="00730FAD" w:rsidRDefault="005D5B1B" w:rsidP="00773D14">
      <w:pPr>
        <w:tabs>
          <w:tab w:val="left" w:pos="9486"/>
        </w:tabs>
        <w:suppressAutoHyphens/>
        <w:ind w:right="126"/>
        <w:jc w:val="both"/>
        <w:rPr>
          <w:rFonts w:ascii="StobiSerif Regular" w:hAnsi="StobiSerif Regular"/>
          <w:sz w:val="22"/>
          <w:szCs w:val="22"/>
          <w:lang w:val="mk-MK"/>
        </w:rPr>
      </w:pPr>
      <w:r w:rsidRPr="00730FAD">
        <w:rPr>
          <w:rFonts w:ascii="StobiSerif Regular" w:hAnsi="StobiSerif Regular"/>
          <w:sz w:val="22"/>
          <w:szCs w:val="22"/>
          <w:lang w:val="mk-MK"/>
        </w:rPr>
        <w:t xml:space="preserve">                                                                  </w:t>
      </w:r>
    </w:p>
    <w:p w:rsidR="005D5B1B" w:rsidRPr="00730FAD" w:rsidRDefault="005D5B1B" w:rsidP="00773D14">
      <w:pPr>
        <w:tabs>
          <w:tab w:val="left" w:pos="9486"/>
        </w:tabs>
        <w:suppressAutoHyphens/>
        <w:ind w:right="126"/>
        <w:jc w:val="both"/>
        <w:rPr>
          <w:rFonts w:ascii="StobiSerif Regular" w:hAnsi="StobiSerif Regular"/>
          <w:b/>
          <w:sz w:val="22"/>
          <w:szCs w:val="22"/>
          <w:lang w:val="mk-MK"/>
        </w:rPr>
      </w:pPr>
      <w:r w:rsidRPr="00730FAD">
        <w:rPr>
          <w:rFonts w:ascii="StobiSerif Regular" w:hAnsi="StobiSerif Regular"/>
          <w:sz w:val="22"/>
          <w:szCs w:val="22"/>
          <w:lang w:val="mk-MK"/>
        </w:rPr>
        <w:t xml:space="preserve">                                                               </w:t>
      </w:r>
      <w:r w:rsidRPr="00730FAD">
        <w:rPr>
          <w:rFonts w:ascii="StobiSerif Regular" w:hAnsi="StobiSerif Regular"/>
          <w:b/>
          <w:sz w:val="22"/>
          <w:szCs w:val="22"/>
          <w:lang w:val="mk-MK"/>
        </w:rPr>
        <w:t>О б р а з л о ж е н и е</w:t>
      </w:r>
    </w:p>
    <w:p w:rsidR="005D5B1B" w:rsidRPr="00730FAD" w:rsidRDefault="005D5B1B" w:rsidP="00773D14">
      <w:pPr>
        <w:tabs>
          <w:tab w:val="left" w:pos="9486"/>
        </w:tabs>
        <w:suppressAutoHyphens/>
        <w:ind w:right="126"/>
        <w:jc w:val="both"/>
        <w:rPr>
          <w:rFonts w:ascii="StobiSerif Regular" w:hAnsi="StobiSerif Regular"/>
          <w:sz w:val="22"/>
          <w:szCs w:val="22"/>
          <w:lang w:val="ru-RU"/>
        </w:rPr>
      </w:pPr>
    </w:p>
    <w:p w:rsidR="005D5B1B" w:rsidRPr="00730FAD" w:rsidRDefault="005D5B1B" w:rsidP="00773D14">
      <w:pPr>
        <w:pStyle w:val="ListParagraph"/>
        <w:ind w:left="0"/>
        <w:jc w:val="both"/>
        <w:rPr>
          <w:rFonts w:cs="Arial"/>
          <w:lang w:val="ru-RU"/>
        </w:rPr>
      </w:pPr>
      <w:r w:rsidRPr="00730FAD">
        <w:rPr>
          <w:lang w:val="ru-RU"/>
        </w:rPr>
        <w:t xml:space="preserve">  </w:t>
      </w:r>
      <w:r w:rsidRPr="00730FAD">
        <w:rPr>
          <w:lang w:val="ru-RU"/>
        </w:rPr>
        <w:tab/>
        <w:t xml:space="preserve">   Секторот за инспекциски надзор во областа на социјалната заштита и заштита на децата при Министерството за  социјална политика,демографија и млади,  врз основа на член 329 став 1 алинеја 1 од Законот за социјалната заштита, преку Главниот </w:t>
      </w:r>
      <w:r w:rsidRPr="00730FAD">
        <w:t xml:space="preserve">инспектор Зоранчо Стојанов </w:t>
      </w:r>
      <w:r w:rsidRPr="00730FAD">
        <w:rPr>
          <w:lang w:val="ru-RU"/>
        </w:rPr>
        <w:t xml:space="preserve">со службена легитимација број 28-0001 и инспекторот за социјална заштита Мијалче Стојанов со службена легитимација број 28-0005 изврши </w:t>
      </w:r>
      <w:r w:rsidRPr="00730FAD">
        <w:t>редовен инспекциски надзор над субјектот на инспекциски надзор ЈУ Меѓуопштински Центар за социјална работа Гевгелија,</w:t>
      </w:r>
      <w:r w:rsidRPr="00730FAD">
        <w:rPr>
          <w:lang w:val="ru-RU"/>
        </w:rPr>
        <w:t xml:space="preserve"> со седиште на</w:t>
      </w:r>
      <w:r w:rsidRPr="00730FAD">
        <w:t xml:space="preserve"> ул. Маршал Тито  бб,</w:t>
      </w:r>
      <w:r w:rsidRPr="00730FAD">
        <w:rPr>
          <w:lang w:val="ru-RU"/>
        </w:rPr>
        <w:t xml:space="preserve">  застапуван од</w:t>
      </w:r>
      <w:r w:rsidRPr="00730FAD">
        <w:t xml:space="preserve"> </w:t>
      </w:r>
      <w:r w:rsidRPr="00730FAD">
        <w:rPr>
          <w:lang w:val="ru-RU"/>
        </w:rPr>
        <w:t>Директорот</w:t>
      </w:r>
      <w:r w:rsidRPr="00730FAD">
        <w:t xml:space="preserve"> Васка Илиева и </w:t>
      </w:r>
      <w:r w:rsidRPr="00730FAD">
        <w:rPr>
          <w:lang w:val="ru-RU"/>
        </w:rPr>
        <w:t>состави Записник ИП1 број 16-20 од 05.12.2024 година, во кој се констатирани недостатоци и неправилности во</w:t>
      </w:r>
      <w:r w:rsidRPr="00730FAD">
        <w:rPr>
          <w:rFonts w:cs="Arial"/>
        </w:rPr>
        <w:t xml:space="preserve"> постапката за обезбедувае на услугата лична асистенција.</w:t>
      </w:r>
      <w:r w:rsidRPr="00730FAD">
        <w:rPr>
          <w:lang w:val="ru-RU"/>
        </w:rPr>
        <w:t xml:space="preserve"> </w:t>
      </w:r>
    </w:p>
    <w:p w:rsidR="005D5B1B" w:rsidRPr="00730FAD" w:rsidRDefault="005D5B1B" w:rsidP="00773D14">
      <w:pPr>
        <w:tabs>
          <w:tab w:val="left" w:pos="9360"/>
        </w:tabs>
        <w:ind w:right="126" w:firstLine="720"/>
        <w:jc w:val="both"/>
        <w:rPr>
          <w:rFonts w:ascii="StobiSerif Regular" w:hAnsi="StobiSerif Regular"/>
          <w:sz w:val="22"/>
          <w:szCs w:val="22"/>
          <w:lang w:val="ru-RU"/>
        </w:rPr>
      </w:pPr>
      <w:r w:rsidRPr="00730FAD">
        <w:rPr>
          <w:rFonts w:ascii="StobiSerif Regular" w:hAnsi="StobiSerif Regular"/>
          <w:sz w:val="22"/>
          <w:szCs w:val="22"/>
          <w:lang w:val="ru-RU"/>
        </w:rPr>
        <w:t xml:space="preserve">  Жалбата не го задржува извршувањето на решението согласно член 340 став 2 од Законот.</w:t>
      </w:r>
    </w:p>
    <w:p w:rsidR="005D5B1B" w:rsidRPr="00730FAD" w:rsidRDefault="005D5B1B" w:rsidP="00773D14">
      <w:pPr>
        <w:tabs>
          <w:tab w:val="left" w:pos="9360"/>
        </w:tabs>
        <w:ind w:right="126" w:firstLine="720"/>
        <w:jc w:val="both"/>
        <w:rPr>
          <w:rFonts w:ascii="StobiSerif Regular" w:hAnsi="StobiSerif Regular"/>
          <w:b/>
          <w:sz w:val="22"/>
          <w:szCs w:val="22"/>
          <w:lang w:val="ru-RU"/>
        </w:rPr>
      </w:pPr>
      <w:r w:rsidRPr="00730FAD">
        <w:rPr>
          <w:rFonts w:ascii="StobiSerif Regular" w:hAnsi="StobiSerif Regular"/>
          <w:sz w:val="22"/>
          <w:szCs w:val="22"/>
          <w:lang w:val="ru-RU"/>
        </w:rPr>
        <w:t xml:space="preserve">  Врз основа на изнесеното се одлучи како во диспозитивот на ова решение.</w:t>
      </w:r>
    </w:p>
    <w:p w:rsidR="005D5B1B" w:rsidRPr="00730FAD" w:rsidRDefault="005D5B1B" w:rsidP="00773D14">
      <w:pPr>
        <w:tabs>
          <w:tab w:val="left" w:pos="9360"/>
        </w:tabs>
        <w:ind w:right="126" w:firstLine="720"/>
        <w:jc w:val="both"/>
        <w:rPr>
          <w:rFonts w:ascii="StobiSerif Regular" w:hAnsi="StobiSerif Regular"/>
          <w:sz w:val="22"/>
          <w:szCs w:val="22"/>
          <w:lang w:val="mk-MK"/>
        </w:rPr>
      </w:pPr>
      <w:r w:rsidRPr="00730FAD">
        <w:rPr>
          <w:rFonts w:ascii="StobiSerif Regular" w:hAnsi="StobiSerif Regular"/>
          <w:b/>
          <w:sz w:val="22"/>
          <w:szCs w:val="22"/>
          <w:lang w:val="mk-MK"/>
        </w:rPr>
        <w:t xml:space="preserve">  Правна поука: </w:t>
      </w:r>
      <w:r w:rsidRPr="00730FAD">
        <w:rPr>
          <w:rFonts w:ascii="StobiSerif Regular" w:hAnsi="StobiSerif Regular"/>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5D5B1B" w:rsidRPr="00730FAD" w:rsidRDefault="005D5B1B" w:rsidP="00773D14">
      <w:pPr>
        <w:tabs>
          <w:tab w:val="left" w:pos="9360"/>
        </w:tabs>
        <w:ind w:right="126" w:firstLine="720"/>
        <w:jc w:val="both"/>
        <w:rPr>
          <w:rFonts w:ascii="StobiSerif Regular" w:hAnsi="StobiSerif Regular"/>
          <w:sz w:val="22"/>
          <w:szCs w:val="22"/>
          <w:lang w:val="mk-MK"/>
        </w:rPr>
      </w:pPr>
      <w:r w:rsidRPr="00730FAD">
        <w:rPr>
          <w:rFonts w:ascii="StobiSerif Regular" w:hAnsi="StobiSerif Regular"/>
          <w:sz w:val="22"/>
          <w:szCs w:val="22"/>
          <w:lang w:val="mk-MK"/>
        </w:rPr>
        <w:t xml:space="preserve">  Подносителот на жалба плаќа административна такса за жалба во износ од 250,00 денари.</w:t>
      </w:r>
    </w:p>
    <w:p w:rsidR="005D5B1B" w:rsidRPr="00730FAD" w:rsidRDefault="005D5B1B" w:rsidP="00773D14">
      <w:pPr>
        <w:tabs>
          <w:tab w:val="left" w:pos="9360"/>
        </w:tabs>
        <w:ind w:right="126" w:firstLine="720"/>
        <w:jc w:val="both"/>
        <w:rPr>
          <w:rFonts w:ascii="StobiSerif Regular" w:hAnsi="StobiSerif Regular"/>
          <w:sz w:val="22"/>
          <w:szCs w:val="22"/>
          <w:lang w:val="mk-MK"/>
        </w:rPr>
      </w:pPr>
      <w:r w:rsidRPr="00730FAD">
        <w:rPr>
          <w:rFonts w:ascii="StobiSerif Regular" w:hAnsi="StobiSerif Regular"/>
          <w:sz w:val="22"/>
          <w:szCs w:val="22"/>
          <w:lang w:val="mk-MK"/>
        </w:rPr>
        <w:t xml:space="preserve">   Решено во Секторот за инспекциски надзор во областа на социјалната заштита и заштита на децата при Министерство за социјална политика, демографија и млади под ИП1 број 1</w:t>
      </w:r>
      <w:r w:rsidRPr="00730FAD">
        <w:rPr>
          <w:rFonts w:ascii="StobiSerif Regular" w:hAnsi="StobiSerif Regular"/>
          <w:sz w:val="22"/>
          <w:szCs w:val="22"/>
          <w:lang w:val="ru-RU"/>
        </w:rPr>
        <w:t>6-20</w:t>
      </w:r>
      <w:r w:rsidRPr="00730FAD">
        <w:rPr>
          <w:rFonts w:ascii="StobiSerif Regular" w:hAnsi="StobiSerif Regular"/>
          <w:sz w:val="22"/>
          <w:szCs w:val="22"/>
          <w:lang w:val="mk-MK"/>
        </w:rPr>
        <w:t xml:space="preserve"> на 12.12.2024 година.</w:t>
      </w:r>
    </w:p>
    <w:p w:rsidR="005D5B1B" w:rsidRPr="00730FAD" w:rsidRDefault="005D5B1B" w:rsidP="00773D14">
      <w:pPr>
        <w:tabs>
          <w:tab w:val="left" w:pos="9360"/>
        </w:tabs>
        <w:ind w:right="126" w:firstLine="720"/>
        <w:jc w:val="both"/>
        <w:rPr>
          <w:rFonts w:ascii="StobiSerif Regular" w:hAnsi="StobiSerif Regular"/>
          <w:bCs/>
          <w:sz w:val="22"/>
          <w:szCs w:val="22"/>
          <w:lang w:val="mk-MK"/>
        </w:rPr>
      </w:pPr>
    </w:p>
    <w:p w:rsidR="005D5B1B" w:rsidRPr="00730FAD" w:rsidRDefault="005D5B1B" w:rsidP="00773D14">
      <w:pPr>
        <w:tabs>
          <w:tab w:val="left" w:pos="9360"/>
        </w:tabs>
        <w:ind w:right="126" w:firstLine="720"/>
        <w:jc w:val="both"/>
        <w:rPr>
          <w:rFonts w:ascii="StobiSerif Regular" w:hAnsi="StobiSerif Regular"/>
          <w:bCs/>
          <w:sz w:val="22"/>
          <w:szCs w:val="22"/>
          <w:lang w:val="ru-RU"/>
        </w:rPr>
      </w:pPr>
      <w:r w:rsidRPr="00730FAD">
        <w:rPr>
          <w:rFonts w:ascii="StobiSerif Regular" w:hAnsi="StobiSerif Regular"/>
          <w:bCs/>
          <w:sz w:val="22"/>
          <w:szCs w:val="22"/>
          <w:lang w:val="mk-MK"/>
        </w:rPr>
        <w:t xml:space="preserve"> </w:t>
      </w:r>
      <w:r w:rsidRPr="00730FAD">
        <w:rPr>
          <w:rFonts w:ascii="StobiSerif Regular" w:hAnsi="StobiSerif Regular"/>
          <w:bCs/>
          <w:sz w:val="22"/>
          <w:szCs w:val="22"/>
          <w:lang w:val="ru-RU"/>
        </w:rPr>
        <w:t xml:space="preserve">                                                                                          Инспектори за социјална заштита:  </w:t>
      </w:r>
    </w:p>
    <w:p w:rsidR="005D5B1B" w:rsidRPr="00730FAD" w:rsidRDefault="005D5B1B" w:rsidP="0015572E">
      <w:pPr>
        <w:tabs>
          <w:tab w:val="left" w:pos="9360"/>
        </w:tabs>
        <w:ind w:right="126" w:firstLine="720"/>
        <w:jc w:val="both"/>
        <w:rPr>
          <w:rFonts w:ascii="StobiSerif Regular" w:hAnsi="StobiSerif Regular"/>
          <w:bCs/>
          <w:sz w:val="22"/>
          <w:szCs w:val="22"/>
          <w:lang w:val="ru-RU"/>
        </w:rPr>
      </w:pPr>
      <w:r w:rsidRPr="00730FAD">
        <w:rPr>
          <w:rFonts w:ascii="StobiSerif Regular" w:hAnsi="StobiSerif Regular"/>
          <w:bCs/>
          <w:sz w:val="22"/>
          <w:szCs w:val="22"/>
          <w:lang w:val="ru-RU"/>
        </w:rPr>
        <w:t xml:space="preserve">                                                                                            Зоранчо Стојанов</w:t>
      </w:r>
    </w:p>
    <w:p w:rsidR="005D5B1B" w:rsidRPr="00574C99" w:rsidRDefault="005D5B1B" w:rsidP="0015572E">
      <w:pPr>
        <w:tabs>
          <w:tab w:val="left" w:pos="9360"/>
        </w:tabs>
        <w:ind w:right="126" w:firstLine="720"/>
        <w:jc w:val="both"/>
        <w:rPr>
          <w:rFonts w:ascii="StobiSerif Regular" w:hAnsi="StobiSerif Regular"/>
          <w:bCs/>
          <w:sz w:val="22"/>
          <w:szCs w:val="22"/>
          <w:lang w:val="mk-MK"/>
        </w:rPr>
      </w:pPr>
      <w:r w:rsidRPr="00730FAD">
        <w:rPr>
          <w:rFonts w:ascii="StobiSerif Regular" w:hAnsi="StobiSerif Regular"/>
          <w:bCs/>
          <w:sz w:val="22"/>
          <w:szCs w:val="22"/>
          <w:lang w:val="ru-RU"/>
        </w:rPr>
        <w:t xml:space="preserve">                                                                                             Мијалче Стојанов</w:t>
      </w:r>
      <w:r w:rsidRPr="00730FAD">
        <w:rPr>
          <w:rFonts w:ascii="StobiSerif Regular" w:hAnsi="StobiSerif Regular"/>
          <w:bCs/>
          <w:sz w:val="22"/>
          <w:szCs w:val="22"/>
          <w:lang w:val="mk-MK"/>
        </w:rPr>
        <w:tab/>
      </w:r>
      <w:r w:rsidRPr="00730FAD">
        <w:rPr>
          <w:rFonts w:ascii="StobiSerif Regular" w:hAnsi="StobiSerif Regular"/>
          <w:bCs/>
          <w:sz w:val="22"/>
          <w:szCs w:val="22"/>
          <w:lang w:val="mk-MK"/>
        </w:rPr>
        <w:tab/>
      </w:r>
      <w:r w:rsidRPr="00730FAD">
        <w:rPr>
          <w:rFonts w:ascii="StobiSerif Regular" w:hAnsi="StobiSerif Regular"/>
          <w:bCs/>
          <w:sz w:val="22"/>
          <w:szCs w:val="22"/>
          <w:lang w:val="mk-MK"/>
        </w:rPr>
        <w:tab/>
      </w:r>
      <w:r w:rsidRPr="00730FAD">
        <w:rPr>
          <w:rFonts w:ascii="StobiSerif Regular" w:hAnsi="StobiSerif Regular"/>
          <w:bCs/>
          <w:sz w:val="22"/>
          <w:szCs w:val="22"/>
          <w:lang w:val="mk-MK"/>
        </w:rPr>
        <w:tab/>
      </w:r>
      <w:r w:rsidRPr="00730FAD">
        <w:rPr>
          <w:rFonts w:ascii="StobiSerif Regular" w:hAnsi="StobiSerif Regular"/>
          <w:bCs/>
          <w:sz w:val="22"/>
          <w:szCs w:val="22"/>
          <w:lang w:val="mk-MK"/>
        </w:rPr>
        <w:tab/>
      </w:r>
      <w:r w:rsidRPr="00574C99">
        <w:rPr>
          <w:rFonts w:ascii="StobiSerif Regular" w:hAnsi="StobiSerif Regular"/>
          <w:bCs/>
          <w:sz w:val="22"/>
          <w:szCs w:val="22"/>
          <w:lang w:val="mk-MK"/>
        </w:rPr>
        <w:t xml:space="preserve">                    </w:t>
      </w:r>
    </w:p>
    <w:sectPr w:rsidR="005D5B1B" w:rsidRPr="00574C99" w:rsidSect="00C9287D">
      <w:footerReference w:type="default" r:id="rId7"/>
      <w:pgSz w:w="11906" w:h="16838"/>
      <w:pgMar w:top="540" w:right="1106" w:bottom="810" w:left="1260" w:header="0" w:footer="720" w:gutter="0"/>
      <w:cols w:space="720"/>
      <w:formProt w:val="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B1B" w:rsidRDefault="005D5B1B" w:rsidP="006702D3">
      <w:r>
        <w:separator/>
      </w:r>
    </w:p>
  </w:endnote>
  <w:endnote w:type="continuationSeparator" w:id="0">
    <w:p w:rsidR="005D5B1B" w:rsidRDefault="005D5B1B" w:rsidP="00670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宋体">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1B" w:rsidRDefault="005D5B1B">
    <w:pPr>
      <w:pStyle w:val="Footer"/>
      <w:ind w:right="360"/>
    </w:pPr>
    <w:r>
      <w:rPr>
        <w:noProof/>
        <w:lang w:val="mk-MK" w:eastAsia="mk-MK"/>
      </w:rPr>
      <w:pict>
        <v:rect id="Rectangle 1" o:spid="_x0000_s2049" style="position:absolute;margin-left:-486.5pt;margin-top:.05pt;width:6.05pt;height:13.8pt;z-index:251660288;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5D5B1B" w:rsidRDefault="005D5B1B">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3</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B1B" w:rsidRDefault="005D5B1B" w:rsidP="006702D3">
      <w:r>
        <w:separator/>
      </w:r>
    </w:p>
  </w:footnote>
  <w:footnote w:type="continuationSeparator" w:id="0">
    <w:p w:rsidR="005D5B1B" w:rsidRDefault="005D5B1B"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35456002"/>
    <w:multiLevelType w:val="hybridMultilevel"/>
    <w:tmpl w:val="A1D616B2"/>
    <w:lvl w:ilvl="0" w:tplc="94E2163E">
      <w:start w:val="1"/>
      <w:numFmt w:val="decimal"/>
      <w:lvlText w:val="%1.)"/>
      <w:lvlJc w:val="left"/>
      <w:pPr>
        <w:tabs>
          <w:tab w:val="num" w:pos="552"/>
        </w:tabs>
        <w:ind w:left="552" w:hanging="360"/>
      </w:pPr>
      <w:rPr>
        <w:rFonts w:cs="Times New Roman" w:hint="default"/>
      </w:rPr>
    </w:lvl>
    <w:lvl w:ilvl="1" w:tplc="08090019" w:tentative="1">
      <w:start w:val="1"/>
      <w:numFmt w:val="lowerLetter"/>
      <w:lvlText w:val="%2."/>
      <w:lvlJc w:val="left"/>
      <w:pPr>
        <w:tabs>
          <w:tab w:val="num" w:pos="1272"/>
        </w:tabs>
        <w:ind w:left="1272" w:hanging="360"/>
      </w:pPr>
      <w:rPr>
        <w:rFonts w:cs="Times New Roman"/>
      </w:rPr>
    </w:lvl>
    <w:lvl w:ilvl="2" w:tplc="0809001B" w:tentative="1">
      <w:start w:val="1"/>
      <w:numFmt w:val="lowerRoman"/>
      <w:lvlText w:val="%3."/>
      <w:lvlJc w:val="right"/>
      <w:pPr>
        <w:tabs>
          <w:tab w:val="num" w:pos="1992"/>
        </w:tabs>
        <w:ind w:left="1992" w:hanging="180"/>
      </w:pPr>
      <w:rPr>
        <w:rFonts w:cs="Times New Roman"/>
      </w:rPr>
    </w:lvl>
    <w:lvl w:ilvl="3" w:tplc="0809000F" w:tentative="1">
      <w:start w:val="1"/>
      <w:numFmt w:val="decimal"/>
      <w:lvlText w:val="%4."/>
      <w:lvlJc w:val="left"/>
      <w:pPr>
        <w:tabs>
          <w:tab w:val="num" w:pos="2712"/>
        </w:tabs>
        <w:ind w:left="2712" w:hanging="360"/>
      </w:pPr>
      <w:rPr>
        <w:rFonts w:cs="Times New Roman"/>
      </w:rPr>
    </w:lvl>
    <w:lvl w:ilvl="4" w:tplc="08090019" w:tentative="1">
      <w:start w:val="1"/>
      <w:numFmt w:val="lowerLetter"/>
      <w:lvlText w:val="%5."/>
      <w:lvlJc w:val="left"/>
      <w:pPr>
        <w:tabs>
          <w:tab w:val="num" w:pos="3432"/>
        </w:tabs>
        <w:ind w:left="3432" w:hanging="360"/>
      </w:pPr>
      <w:rPr>
        <w:rFonts w:cs="Times New Roman"/>
      </w:rPr>
    </w:lvl>
    <w:lvl w:ilvl="5" w:tplc="0809001B" w:tentative="1">
      <w:start w:val="1"/>
      <w:numFmt w:val="lowerRoman"/>
      <w:lvlText w:val="%6."/>
      <w:lvlJc w:val="right"/>
      <w:pPr>
        <w:tabs>
          <w:tab w:val="num" w:pos="4152"/>
        </w:tabs>
        <w:ind w:left="4152" w:hanging="180"/>
      </w:pPr>
      <w:rPr>
        <w:rFonts w:cs="Times New Roman"/>
      </w:rPr>
    </w:lvl>
    <w:lvl w:ilvl="6" w:tplc="0809000F" w:tentative="1">
      <w:start w:val="1"/>
      <w:numFmt w:val="decimal"/>
      <w:lvlText w:val="%7."/>
      <w:lvlJc w:val="left"/>
      <w:pPr>
        <w:tabs>
          <w:tab w:val="num" w:pos="4872"/>
        </w:tabs>
        <w:ind w:left="4872" w:hanging="360"/>
      </w:pPr>
      <w:rPr>
        <w:rFonts w:cs="Times New Roman"/>
      </w:rPr>
    </w:lvl>
    <w:lvl w:ilvl="7" w:tplc="08090019" w:tentative="1">
      <w:start w:val="1"/>
      <w:numFmt w:val="lowerLetter"/>
      <w:lvlText w:val="%8."/>
      <w:lvlJc w:val="left"/>
      <w:pPr>
        <w:tabs>
          <w:tab w:val="num" w:pos="5592"/>
        </w:tabs>
        <w:ind w:left="5592" w:hanging="360"/>
      </w:pPr>
      <w:rPr>
        <w:rFonts w:cs="Times New Roman"/>
      </w:rPr>
    </w:lvl>
    <w:lvl w:ilvl="8" w:tplc="0809001B" w:tentative="1">
      <w:start w:val="1"/>
      <w:numFmt w:val="lowerRoman"/>
      <w:lvlText w:val="%9."/>
      <w:lvlJc w:val="right"/>
      <w:pPr>
        <w:tabs>
          <w:tab w:val="num" w:pos="6312"/>
        </w:tabs>
        <w:ind w:left="6312" w:hanging="180"/>
      </w:pPr>
      <w:rPr>
        <w:rFonts w:cs="Times New Roman"/>
      </w:rPr>
    </w:lvl>
  </w:abstractNum>
  <w:abstractNum w:abstractNumId="2">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
    <w:nsid w:val="542B3F7A"/>
    <w:multiLevelType w:val="multilevel"/>
    <w:tmpl w:val="9ED28D04"/>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color w:val="auto"/>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6A3B2F93"/>
    <w:multiLevelType w:val="multilevel"/>
    <w:tmpl w:val="B8F0768A"/>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D3"/>
    <w:rsid w:val="00000D97"/>
    <w:rsid w:val="000032BE"/>
    <w:rsid w:val="00016CD4"/>
    <w:rsid w:val="00017F43"/>
    <w:rsid w:val="00022243"/>
    <w:rsid w:val="0002299A"/>
    <w:rsid w:val="000302CA"/>
    <w:rsid w:val="00031B26"/>
    <w:rsid w:val="00032414"/>
    <w:rsid w:val="00034E72"/>
    <w:rsid w:val="000471BD"/>
    <w:rsid w:val="00050DD3"/>
    <w:rsid w:val="00054CA1"/>
    <w:rsid w:val="00056908"/>
    <w:rsid w:val="00057918"/>
    <w:rsid w:val="00062313"/>
    <w:rsid w:val="00063109"/>
    <w:rsid w:val="0006317E"/>
    <w:rsid w:val="00065A68"/>
    <w:rsid w:val="000669D2"/>
    <w:rsid w:val="00071012"/>
    <w:rsid w:val="00077758"/>
    <w:rsid w:val="000803A7"/>
    <w:rsid w:val="00082CD9"/>
    <w:rsid w:val="00084F4C"/>
    <w:rsid w:val="00096C24"/>
    <w:rsid w:val="000A643F"/>
    <w:rsid w:val="000B0226"/>
    <w:rsid w:val="000B3E47"/>
    <w:rsid w:val="000B4B8B"/>
    <w:rsid w:val="000B4D83"/>
    <w:rsid w:val="000B5482"/>
    <w:rsid w:val="000C30F7"/>
    <w:rsid w:val="000C5AED"/>
    <w:rsid w:val="000D5173"/>
    <w:rsid w:val="000D58A2"/>
    <w:rsid w:val="000D6AA1"/>
    <w:rsid w:val="000E533A"/>
    <w:rsid w:val="000E7155"/>
    <w:rsid w:val="000F47D5"/>
    <w:rsid w:val="00101DC0"/>
    <w:rsid w:val="00107367"/>
    <w:rsid w:val="00107B0B"/>
    <w:rsid w:val="00114D69"/>
    <w:rsid w:val="0011626C"/>
    <w:rsid w:val="00116582"/>
    <w:rsid w:val="00116A47"/>
    <w:rsid w:val="001310F7"/>
    <w:rsid w:val="001334B7"/>
    <w:rsid w:val="0015105E"/>
    <w:rsid w:val="0015572E"/>
    <w:rsid w:val="0016149B"/>
    <w:rsid w:val="001663FC"/>
    <w:rsid w:val="001810A7"/>
    <w:rsid w:val="001824F1"/>
    <w:rsid w:val="00182B23"/>
    <w:rsid w:val="00186C20"/>
    <w:rsid w:val="00192CA5"/>
    <w:rsid w:val="00197ADF"/>
    <w:rsid w:val="001A7EC7"/>
    <w:rsid w:val="001C557F"/>
    <w:rsid w:val="001D429E"/>
    <w:rsid w:val="001D4478"/>
    <w:rsid w:val="001D6A91"/>
    <w:rsid w:val="001E2356"/>
    <w:rsid w:val="001E2DE6"/>
    <w:rsid w:val="001E6264"/>
    <w:rsid w:val="001E72AB"/>
    <w:rsid w:val="001F4C3B"/>
    <w:rsid w:val="001F7D24"/>
    <w:rsid w:val="0020534C"/>
    <w:rsid w:val="00206921"/>
    <w:rsid w:val="00210D5B"/>
    <w:rsid w:val="00211F77"/>
    <w:rsid w:val="00215DC5"/>
    <w:rsid w:val="002176A0"/>
    <w:rsid w:val="00222EF6"/>
    <w:rsid w:val="00223AE7"/>
    <w:rsid w:val="002272EE"/>
    <w:rsid w:val="00247CFE"/>
    <w:rsid w:val="002532AF"/>
    <w:rsid w:val="002639A1"/>
    <w:rsid w:val="002668C8"/>
    <w:rsid w:val="00270E09"/>
    <w:rsid w:val="00276693"/>
    <w:rsid w:val="002836CD"/>
    <w:rsid w:val="00286127"/>
    <w:rsid w:val="00294ECE"/>
    <w:rsid w:val="002A01D3"/>
    <w:rsid w:val="002A2CC7"/>
    <w:rsid w:val="002A5AF5"/>
    <w:rsid w:val="002C0A3B"/>
    <w:rsid w:val="002C70A6"/>
    <w:rsid w:val="002D6D4C"/>
    <w:rsid w:val="002E68F2"/>
    <w:rsid w:val="002F20D1"/>
    <w:rsid w:val="002F6373"/>
    <w:rsid w:val="00314676"/>
    <w:rsid w:val="00315D42"/>
    <w:rsid w:val="00327300"/>
    <w:rsid w:val="00327417"/>
    <w:rsid w:val="003410A2"/>
    <w:rsid w:val="00344C17"/>
    <w:rsid w:val="00352316"/>
    <w:rsid w:val="00354037"/>
    <w:rsid w:val="00354E4D"/>
    <w:rsid w:val="003565F8"/>
    <w:rsid w:val="00360FF0"/>
    <w:rsid w:val="003611A1"/>
    <w:rsid w:val="0036624A"/>
    <w:rsid w:val="003703F7"/>
    <w:rsid w:val="00373829"/>
    <w:rsid w:val="00381192"/>
    <w:rsid w:val="0039026E"/>
    <w:rsid w:val="003935EB"/>
    <w:rsid w:val="00394087"/>
    <w:rsid w:val="00396BBD"/>
    <w:rsid w:val="003A53D6"/>
    <w:rsid w:val="003A66E9"/>
    <w:rsid w:val="003A7492"/>
    <w:rsid w:val="003B2E32"/>
    <w:rsid w:val="003B389A"/>
    <w:rsid w:val="003B57D7"/>
    <w:rsid w:val="003B651E"/>
    <w:rsid w:val="003B6B25"/>
    <w:rsid w:val="003C22D5"/>
    <w:rsid w:val="003C54E7"/>
    <w:rsid w:val="003C74AE"/>
    <w:rsid w:val="003C755C"/>
    <w:rsid w:val="003D13B7"/>
    <w:rsid w:val="003D202C"/>
    <w:rsid w:val="003D35D0"/>
    <w:rsid w:val="003D5DAB"/>
    <w:rsid w:val="003E37C0"/>
    <w:rsid w:val="003F05D1"/>
    <w:rsid w:val="003F2383"/>
    <w:rsid w:val="003F58C2"/>
    <w:rsid w:val="003F597B"/>
    <w:rsid w:val="00400E18"/>
    <w:rsid w:val="0040183A"/>
    <w:rsid w:val="0040397B"/>
    <w:rsid w:val="00403B5F"/>
    <w:rsid w:val="0040426F"/>
    <w:rsid w:val="00404E94"/>
    <w:rsid w:val="00405ACA"/>
    <w:rsid w:val="00415B6F"/>
    <w:rsid w:val="004179CC"/>
    <w:rsid w:val="00426E34"/>
    <w:rsid w:val="004274C4"/>
    <w:rsid w:val="004324F6"/>
    <w:rsid w:val="00432AD3"/>
    <w:rsid w:val="00435FAC"/>
    <w:rsid w:val="0044206F"/>
    <w:rsid w:val="00442075"/>
    <w:rsid w:val="00447C28"/>
    <w:rsid w:val="00454345"/>
    <w:rsid w:val="00462747"/>
    <w:rsid w:val="004713ED"/>
    <w:rsid w:val="0047161C"/>
    <w:rsid w:val="004745F5"/>
    <w:rsid w:val="004766AD"/>
    <w:rsid w:val="004814BF"/>
    <w:rsid w:val="0048203B"/>
    <w:rsid w:val="00491537"/>
    <w:rsid w:val="00494BCF"/>
    <w:rsid w:val="00495F0F"/>
    <w:rsid w:val="00496AE5"/>
    <w:rsid w:val="004A129E"/>
    <w:rsid w:val="004A4AF2"/>
    <w:rsid w:val="004A4D60"/>
    <w:rsid w:val="004A643B"/>
    <w:rsid w:val="004C35D2"/>
    <w:rsid w:val="004C7558"/>
    <w:rsid w:val="004C7AA3"/>
    <w:rsid w:val="004D4DED"/>
    <w:rsid w:val="004E0B41"/>
    <w:rsid w:val="004E4574"/>
    <w:rsid w:val="004F6A2B"/>
    <w:rsid w:val="00500AEE"/>
    <w:rsid w:val="005011F3"/>
    <w:rsid w:val="00507233"/>
    <w:rsid w:val="005078DD"/>
    <w:rsid w:val="00514320"/>
    <w:rsid w:val="00516B5D"/>
    <w:rsid w:val="00522219"/>
    <w:rsid w:val="005231BB"/>
    <w:rsid w:val="005308DC"/>
    <w:rsid w:val="00531EDA"/>
    <w:rsid w:val="005349DB"/>
    <w:rsid w:val="0053710F"/>
    <w:rsid w:val="0053747A"/>
    <w:rsid w:val="00541EE2"/>
    <w:rsid w:val="00556C99"/>
    <w:rsid w:val="0057186B"/>
    <w:rsid w:val="00571BEF"/>
    <w:rsid w:val="00574C99"/>
    <w:rsid w:val="00577CFB"/>
    <w:rsid w:val="00580482"/>
    <w:rsid w:val="0058140B"/>
    <w:rsid w:val="005850AB"/>
    <w:rsid w:val="005873A0"/>
    <w:rsid w:val="00591286"/>
    <w:rsid w:val="005959F1"/>
    <w:rsid w:val="00595E77"/>
    <w:rsid w:val="005976D7"/>
    <w:rsid w:val="0059773E"/>
    <w:rsid w:val="005A1AD7"/>
    <w:rsid w:val="005A28F4"/>
    <w:rsid w:val="005B1B55"/>
    <w:rsid w:val="005B5122"/>
    <w:rsid w:val="005B65AB"/>
    <w:rsid w:val="005C4B7F"/>
    <w:rsid w:val="005C6334"/>
    <w:rsid w:val="005C67AD"/>
    <w:rsid w:val="005C6D55"/>
    <w:rsid w:val="005D0268"/>
    <w:rsid w:val="005D486D"/>
    <w:rsid w:val="005D5B1B"/>
    <w:rsid w:val="005F07F6"/>
    <w:rsid w:val="005F0C84"/>
    <w:rsid w:val="005F243D"/>
    <w:rsid w:val="005F554A"/>
    <w:rsid w:val="005F6263"/>
    <w:rsid w:val="006039FC"/>
    <w:rsid w:val="00621D5F"/>
    <w:rsid w:val="0062434B"/>
    <w:rsid w:val="00630624"/>
    <w:rsid w:val="00631585"/>
    <w:rsid w:val="006421BD"/>
    <w:rsid w:val="006438F9"/>
    <w:rsid w:val="00651325"/>
    <w:rsid w:val="00657695"/>
    <w:rsid w:val="006702D3"/>
    <w:rsid w:val="0067474E"/>
    <w:rsid w:val="00675F88"/>
    <w:rsid w:val="0068049A"/>
    <w:rsid w:val="00680E55"/>
    <w:rsid w:val="006832E5"/>
    <w:rsid w:val="006852C4"/>
    <w:rsid w:val="00686FF9"/>
    <w:rsid w:val="006A0FAC"/>
    <w:rsid w:val="006A1BD1"/>
    <w:rsid w:val="006A2D05"/>
    <w:rsid w:val="006B048C"/>
    <w:rsid w:val="006B0510"/>
    <w:rsid w:val="006B36FA"/>
    <w:rsid w:val="006B5820"/>
    <w:rsid w:val="006B664C"/>
    <w:rsid w:val="006C08C1"/>
    <w:rsid w:val="006C684F"/>
    <w:rsid w:val="006C68B1"/>
    <w:rsid w:val="006D0A9E"/>
    <w:rsid w:val="006D586E"/>
    <w:rsid w:val="006D59A0"/>
    <w:rsid w:val="006D6574"/>
    <w:rsid w:val="006E5665"/>
    <w:rsid w:val="006E6894"/>
    <w:rsid w:val="006E6C2A"/>
    <w:rsid w:val="006F7BCB"/>
    <w:rsid w:val="007006A1"/>
    <w:rsid w:val="00701A3F"/>
    <w:rsid w:val="007026A0"/>
    <w:rsid w:val="00702A2D"/>
    <w:rsid w:val="00702B4A"/>
    <w:rsid w:val="00703EC2"/>
    <w:rsid w:val="00703FBC"/>
    <w:rsid w:val="007079F7"/>
    <w:rsid w:val="00710038"/>
    <w:rsid w:val="00712635"/>
    <w:rsid w:val="00713C6A"/>
    <w:rsid w:val="00716DBC"/>
    <w:rsid w:val="00716F8B"/>
    <w:rsid w:val="00720128"/>
    <w:rsid w:val="00725DAB"/>
    <w:rsid w:val="007269DC"/>
    <w:rsid w:val="00730FAD"/>
    <w:rsid w:val="00743456"/>
    <w:rsid w:val="00743BDC"/>
    <w:rsid w:val="00754C59"/>
    <w:rsid w:val="00755546"/>
    <w:rsid w:val="00756930"/>
    <w:rsid w:val="00760D92"/>
    <w:rsid w:val="00765872"/>
    <w:rsid w:val="00765ADD"/>
    <w:rsid w:val="007736BA"/>
    <w:rsid w:val="00773D14"/>
    <w:rsid w:val="00777027"/>
    <w:rsid w:val="007777ED"/>
    <w:rsid w:val="00783023"/>
    <w:rsid w:val="007967E2"/>
    <w:rsid w:val="00797B81"/>
    <w:rsid w:val="007A0A0A"/>
    <w:rsid w:val="007A0B13"/>
    <w:rsid w:val="007A311D"/>
    <w:rsid w:val="007A63CB"/>
    <w:rsid w:val="007A7B81"/>
    <w:rsid w:val="007C0E13"/>
    <w:rsid w:val="007C3432"/>
    <w:rsid w:val="007C67BE"/>
    <w:rsid w:val="007C682F"/>
    <w:rsid w:val="007C7043"/>
    <w:rsid w:val="007D3E1C"/>
    <w:rsid w:val="007D6BB9"/>
    <w:rsid w:val="007E200B"/>
    <w:rsid w:val="007F25CD"/>
    <w:rsid w:val="00810660"/>
    <w:rsid w:val="00812755"/>
    <w:rsid w:val="00820835"/>
    <w:rsid w:val="0082306A"/>
    <w:rsid w:val="00824513"/>
    <w:rsid w:val="008245A5"/>
    <w:rsid w:val="00826934"/>
    <w:rsid w:val="00832F1E"/>
    <w:rsid w:val="00834EE2"/>
    <w:rsid w:val="00836092"/>
    <w:rsid w:val="008421F0"/>
    <w:rsid w:val="0084342C"/>
    <w:rsid w:val="00850A73"/>
    <w:rsid w:val="0085568D"/>
    <w:rsid w:val="008602A1"/>
    <w:rsid w:val="008818DE"/>
    <w:rsid w:val="00881FB2"/>
    <w:rsid w:val="00885026"/>
    <w:rsid w:val="00894333"/>
    <w:rsid w:val="008964F1"/>
    <w:rsid w:val="008A741D"/>
    <w:rsid w:val="008B0C6A"/>
    <w:rsid w:val="008C5B8A"/>
    <w:rsid w:val="008D2D5B"/>
    <w:rsid w:val="008D6C60"/>
    <w:rsid w:val="008E5078"/>
    <w:rsid w:val="008F0686"/>
    <w:rsid w:val="008F4095"/>
    <w:rsid w:val="00901B08"/>
    <w:rsid w:val="0090255B"/>
    <w:rsid w:val="00910491"/>
    <w:rsid w:val="00910501"/>
    <w:rsid w:val="00912D2B"/>
    <w:rsid w:val="0091318A"/>
    <w:rsid w:val="00914EB7"/>
    <w:rsid w:val="00915714"/>
    <w:rsid w:val="00917976"/>
    <w:rsid w:val="0092208E"/>
    <w:rsid w:val="00924826"/>
    <w:rsid w:val="00931002"/>
    <w:rsid w:val="00931D00"/>
    <w:rsid w:val="00932815"/>
    <w:rsid w:val="00933FF6"/>
    <w:rsid w:val="009506EE"/>
    <w:rsid w:val="009511F1"/>
    <w:rsid w:val="00952099"/>
    <w:rsid w:val="009726FE"/>
    <w:rsid w:val="00980623"/>
    <w:rsid w:val="009824C2"/>
    <w:rsid w:val="00985361"/>
    <w:rsid w:val="00987F59"/>
    <w:rsid w:val="00995176"/>
    <w:rsid w:val="009A02FA"/>
    <w:rsid w:val="009A0407"/>
    <w:rsid w:val="009A24B7"/>
    <w:rsid w:val="009A6192"/>
    <w:rsid w:val="009A6E0D"/>
    <w:rsid w:val="009B014E"/>
    <w:rsid w:val="009C4253"/>
    <w:rsid w:val="009C4C59"/>
    <w:rsid w:val="009C5704"/>
    <w:rsid w:val="009D7739"/>
    <w:rsid w:val="009E1CB4"/>
    <w:rsid w:val="009E24B1"/>
    <w:rsid w:val="009E45E2"/>
    <w:rsid w:val="009E5C35"/>
    <w:rsid w:val="009E62D5"/>
    <w:rsid w:val="009F53B9"/>
    <w:rsid w:val="009F55C5"/>
    <w:rsid w:val="009F7E45"/>
    <w:rsid w:val="00A00360"/>
    <w:rsid w:val="00A13256"/>
    <w:rsid w:val="00A20795"/>
    <w:rsid w:val="00A27DDA"/>
    <w:rsid w:val="00A34270"/>
    <w:rsid w:val="00A34874"/>
    <w:rsid w:val="00A376C7"/>
    <w:rsid w:val="00A41578"/>
    <w:rsid w:val="00A47AE4"/>
    <w:rsid w:val="00A517A0"/>
    <w:rsid w:val="00A5233A"/>
    <w:rsid w:val="00A5304E"/>
    <w:rsid w:val="00A56043"/>
    <w:rsid w:val="00A57D76"/>
    <w:rsid w:val="00A62A97"/>
    <w:rsid w:val="00A64331"/>
    <w:rsid w:val="00A72888"/>
    <w:rsid w:val="00A75B54"/>
    <w:rsid w:val="00A8617E"/>
    <w:rsid w:val="00A90DCA"/>
    <w:rsid w:val="00A97233"/>
    <w:rsid w:val="00AA2348"/>
    <w:rsid w:val="00AA6BFF"/>
    <w:rsid w:val="00AA743D"/>
    <w:rsid w:val="00AB3AAC"/>
    <w:rsid w:val="00AB6B08"/>
    <w:rsid w:val="00AB796A"/>
    <w:rsid w:val="00AC0217"/>
    <w:rsid w:val="00AC4AF2"/>
    <w:rsid w:val="00AC55D2"/>
    <w:rsid w:val="00AC7312"/>
    <w:rsid w:val="00AD578A"/>
    <w:rsid w:val="00AD57ED"/>
    <w:rsid w:val="00AD7747"/>
    <w:rsid w:val="00AE0FE3"/>
    <w:rsid w:val="00AE7D1E"/>
    <w:rsid w:val="00AF75BC"/>
    <w:rsid w:val="00B0248A"/>
    <w:rsid w:val="00B24154"/>
    <w:rsid w:val="00B25A41"/>
    <w:rsid w:val="00B31D5A"/>
    <w:rsid w:val="00B37814"/>
    <w:rsid w:val="00B37AC4"/>
    <w:rsid w:val="00B43837"/>
    <w:rsid w:val="00B43C78"/>
    <w:rsid w:val="00B4610A"/>
    <w:rsid w:val="00B50DE7"/>
    <w:rsid w:val="00B54D51"/>
    <w:rsid w:val="00B550B5"/>
    <w:rsid w:val="00B7406F"/>
    <w:rsid w:val="00B75653"/>
    <w:rsid w:val="00B75838"/>
    <w:rsid w:val="00B778E7"/>
    <w:rsid w:val="00B82222"/>
    <w:rsid w:val="00B837A4"/>
    <w:rsid w:val="00B94F65"/>
    <w:rsid w:val="00BA0C15"/>
    <w:rsid w:val="00BA20EF"/>
    <w:rsid w:val="00BA22EC"/>
    <w:rsid w:val="00BA71A1"/>
    <w:rsid w:val="00BB0D46"/>
    <w:rsid w:val="00BB4225"/>
    <w:rsid w:val="00BB7348"/>
    <w:rsid w:val="00BB7843"/>
    <w:rsid w:val="00BC2817"/>
    <w:rsid w:val="00BC2DC5"/>
    <w:rsid w:val="00BD4187"/>
    <w:rsid w:val="00BD4AFC"/>
    <w:rsid w:val="00BD70E4"/>
    <w:rsid w:val="00BE1248"/>
    <w:rsid w:val="00BF3D11"/>
    <w:rsid w:val="00BF48DA"/>
    <w:rsid w:val="00C00BAE"/>
    <w:rsid w:val="00C0267B"/>
    <w:rsid w:val="00C102BC"/>
    <w:rsid w:val="00C13EF7"/>
    <w:rsid w:val="00C13F4E"/>
    <w:rsid w:val="00C1539A"/>
    <w:rsid w:val="00C15DC6"/>
    <w:rsid w:val="00C2717B"/>
    <w:rsid w:val="00C275E5"/>
    <w:rsid w:val="00C30813"/>
    <w:rsid w:val="00C31867"/>
    <w:rsid w:val="00C42014"/>
    <w:rsid w:val="00C442D6"/>
    <w:rsid w:val="00C4527E"/>
    <w:rsid w:val="00C46E6E"/>
    <w:rsid w:val="00C553C7"/>
    <w:rsid w:val="00C57877"/>
    <w:rsid w:val="00C63AE4"/>
    <w:rsid w:val="00C64C3F"/>
    <w:rsid w:val="00C65C04"/>
    <w:rsid w:val="00C82704"/>
    <w:rsid w:val="00C83190"/>
    <w:rsid w:val="00C86209"/>
    <w:rsid w:val="00C9034D"/>
    <w:rsid w:val="00C9131C"/>
    <w:rsid w:val="00C91878"/>
    <w:rsid w:val="00C9287D"/>
    <w:rsid w:val="00C94716"/>
    <w:rsid w:val="00CA1676"/>
    <w:rsid w:val="00CA3582"/>
    <w:rsid w:val="00CA35C5"/>
    <w:rsid w:val="00CA49DB"/>
    <w:rsid w:val="00CA636B"/>
    <w:rsid w:val="00CA64A0"/>
    <w:rsid w:val="00CB56E0"/>
    <w:rsid w:val="00CB7742"/>
    <w:rsid w:val="00CC4DEB"/>
    <w:rsid w:val="00CC55A7"/>
    <w:rsid w:val="00CC747D"/>
    <w:rsid w:val="00CE5CFC"/>
    <w:rsid w:val="00CE68CC"/>
    <w:rsid w:val="00CE6F3D"/>
    <w:rsid w:val="00CE7F8C"/>
    <w:rsid w:val="00CF3C41"/>
    <w:rsid w:val="00CF4AA3"/>
    <w:rsid w:val="00D00E24"/>
    <w:rsid w:val="00D022F6"/>
    <w:rsid w:val="00D048BA"/>
    <w:rsid w:val="00D0588D"/>
    <w:rsid w:val="00D07E84"/>
    <w:rsid w:val="00D11F3A"/>
    <w:rsid w:val="00D16733"/>
    <w:rsid w:val="00D27D77"/>
    <w:rsid w:val="00D35A19"/>
    <w:rsid w:val="00D44F87"/>
    <w:rsid w:val="00D50C77"/>
    <w:rsid w:val="00D56BE6"/>
    <w:rsid w:val="00D64003"/>
    <w:rsid w:val="00D64061"/>
    <w:rsid w:val="00D72204"/>
    <w:rsid w:val="00D76AA5"/>
    <w:rsid w:val="00D85DF1"/>
    <w:rsid w:val="00D93129"/>
    <w:rsid w:val="00D955EF"/>
    <w:rsid w:val="00DA540C"/>
    <w:rsid w:val="00DB0303"/>
    <w:rsid w:val="00DB0FDD"/>
    <w:rsid w:val="00DB5676"/>
    <w:rsid w:val="00DB579B"/>
    <w:rsid w:val="00DB6B4C"/>
    <w:rsid w:val="00DC145F"/>
    <w:rsid w:val="00DC47CC"/>
    <w:rsid w:val="00DC71EF"/>
    <w:rsid w:val="00DD196C"/>
    <w:rsid w:val="00DD5E9F"/>
    <w:rsid w:val="00DD7328"/>
    <w:rsid w:val="00DE36B2"/>
    <w:rsid w:val="00DF6052"/>
    <w:rsid w:val="00DF7468"/>
    <w:rsid w:val="00DF7FA1"/>
    <w:rsid w:val="00E00424"/>
    <w:rsid w:val="00E21E01"/>
    <w:rsid w:val="00E2354E"/>
    <w:rsid w:val="00E23CDE"/>
    <w:rsid w:val="00E2433B"/>
    <w:rsid w:val="00E312C7"/>
    <w:rsid w:val="00E33383"/>
    <w:rsid w:val="00E3400F"/>
    <w:rsid w:val="00E340D0"/>
    <w:rsid w:val="00E448E6"/>
    <w:rsid w:val="00E46910"/>
    <w:rsid w:val="00E709B6"/>
    <w:rsid w:val="00E71918"/>
    <w:rsid w:val="00E73F98"/>
    <w:rsid w:val="00E82DC0"/>
    <w:rsid w:val="00E97C1D"/>
    <w:rsid w:val="00EA1BEF"/>
    <w:rsid w:val="00EA4156"/>
    <w:rsid w:val="00EA6C84"/>
    <w:rsid w:val="00EB405D"/>
    <w:rsid w:val="00EC4465"/>
    <w:rsid w:val="00EC6721"/>
    <w:rsid w:val="00EC685B"/>
    <w:rsid w:val="00ED5A01"/>
    <w:rsid w:val="00EE0BDC"/>
    <w:rsid w:val="00EE4FDB"/>
    <w:rsid w:val="00EE7E9D"/>
    <w:rsid w:val="00EF125E"/>
    <w:rsid w:val="00F01612"/>
    <w:rsid w:val="00F10060"/>
    <w:rsid w:val="00F20987"/>
    <w:rsid w:val="00F2767D"/>
    <w:rsid w:val="00F315CA"/>
    <w:rsid w:val="00F32071"/>
    <w:rsid w:val="00F37062"/>
    <w:rsid w:val="00F47766"/>
    <w:rsid w:val="00F50C50"/>
    <w:rsid w:val="00F5141B"/>
    <w:rsid w:val="00F5353B"/>
    <w:rsid w:val="00F70C5A"/>
    <w:rsid w:val="00F75193"/>
    <w:rsid w:val="00F91585"/>
    <w:rsid w:val="00F932F9"/>
    <w:rsid w:val="00F9379A"/>
    <w:rsid w:val="00F960EE"/>
    <w:rsid w:val="00FA7A97"/>
    <w:rsid w:val="00FB1F7B"/>
    <w:rsid w:val="00FC6726"/>
    <w:rsid w:val="00FC69E3"/>
    <w:rsid w:val="00FD150A"/>
    <w:rsid w:val="00FE3E95"/>
    <w:rsid w:val="00FE5F30"/>
    <w:rsid w:val="00FF6221"/>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Cambria" w:hAnsi="Cambria"/>
      <w:b/>
      <w:kern w:val="3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695"/>
    <w:rPr>
      <w:rFonts w:ascii="Cambria" w:hAnsi="Cambria" w:cs="Times New Roman"/>
      <w:b/>
      <w:kern w:val="32"/>
      <w:sz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basedOn w:val="DefaultParagraphFont"/>
    <w:uiPriority w:val="99"/>
    <w:rsid w:val="006702D3"/>
    <w:rPr>
      <w:rFonts w:cs="Times New Roman"/>
    </w:rPr>
  </w:style>
  <w:style w:type="character" w:customStyle="1" w:styleId="normalchar1">
    <w:name w:val="normal__char1"/>
    <w:uiPriority w:val="99"/>
    <w:rsid w:val="006702D3"/>
    <w:rPr>
      <w:rFonts w:ascii="Times New Roman" w:hAnsi="Times New Roman"/>
      <w:sz w:val="24"/>
      <w:u w:val="none"/>
    </w:rPr>
  </w:style>
  <w:style w:type="character" w:customStyle="1" w:styleId="normalchar">
    <w:name w:val="normal__char"/>
    <w:uiPriority w:val="99"/>
    <w:rsid w:val="006702D3"/>
    <w:rPr>
      <w:rFonts w:ascii="Arial" w:hAnsi="Arial"/>
      <w:lang w:val="en-US"/>
    </w:rPr>
  </w:style>
  <w:style w:type="character" w:customStyle="1" w:styleId="normal005f005fcharchar">
    <w:name w:val="normal_005f_005fchar__char"/>
    <w:uiPriority w:val="99"/>
    <w:rsid w:val="006702D3"/>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rPr>
      <w:szCs w:val="20"/>
    </w:rPr>
  </w:style>
  <w:style w:type="character" w:customStyle="1" w:styleId="BodyTextChar">
    <w:name w:val="Body Text Char"/>
    <w:basedOn w:val="DefaultParagraphFont"/>
    <w:link w:val="BodyText"/>
    <w:uiPriority w:val="99"/>
    <w:semiHidden/>
    <w:locked/>
    <w:rsid w:val="00657695"/>
    <w:rPr>
      <w:rFonts w:ascii="Times New Roman" w:hAnsi="Times New Roman" w:cs="Times New Roman"/>
      <w:sz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657695"/>
    <w:rPr>
      <w:rFonts w:ascii="Times New Roman" w:hAnsi="Times New Roman" w:cs="Times New Roman"/>
      <w:sz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657695"/>
    <w:rPr>
      <w:rFonts w:ascii="Times New Roman" w:hAnsi="Times New Roman" w:cs="Times New Roman"/>
      <w:sz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rsid w:val="00E33383"/>
    <w:pPr>
      <w:spacing w:before="100" w:beforeAutospacing="1" w:after="100" w:afterAutospacing="1"/>
    </w:pPr>
    <w:rPr>
      <w:lang w:val="mk-MK" w:eastAsia="en-US"/>
    </w:rPr>
  </w:style>
  <w:style w:type="paragraph" w:customStyle="1" w:styleId="Normal1">
    <w:name w:val="Normal1"/>
    <w:uiPriority w:val="99"/>
    <w:rsid w:val="000A643F"/>
    <w:pPr>
      <w:spacing w:after="200" w:line="276" w:lineRule="auto"/>
    </w:pPr>
    <w:rPr>
      <w:rFonts w:ascii="StobiSerif Regular" w:hAnsi="StobiSerif Regular" w:cs="StobiSerif Regular"/>
    </w:rPr>
  </w:style>
  <w:style w:type="paragraph" w:customStyle="1" w:styleId="normal10">
    <w:name w:val="normal1"/>
    <w:basedOn w:val="Normal"/>
    <w:uiPriority w:val="99"/>
    <w:semiHidden/>
    <w:rsid w:val="00276693"/>
    <w:rPr>
      <w:lang w:eastAsia="en-US"/>
    </w:rPr>
  </w:style>
</w:styles>
</file>

<file path=word/webSettings.xml><?xml version="1.0" encoding="utf-8"?>
<w:webSettings xmlns:r="http://schemas.openxmlformats.org/officeDocument/2006/relationships" xmlns:w="http://schemas.openxmlformats.org/wordprocessingml/2006/main">
  <w:divs>
    <w:div w:id="1776634156">
      <w:marLeft w:val="0"/>
      <w:marRight w:val="0"/>
      <w:marTop w:val="0"/>
      <w:marBottom w:val="0"/>
      <w:divBdr>
        <w:top w:val="none" w:sz="0" w:space="0" w:color="auto"/>
        <w:left w:val="none" w:sz="0" w:space="0" w:color="auto"/>
        <w:bottom w:val="none" w:sz="0" w:space="0" w:color="auto"/>
        <w:right w:val="none" w:sz="0" w:space="0" w:color="auto"/>
      </w:divBdr>
    </w:div>
    <w:div w:id="1776634157">
      <w:marLeft w:val="0"/>
      <w:marRight w:val="0"/>
      <w:marTop w:val="0"/>
      <w:marBottom w:val="0"/>
      <w:divBdr>
        <w:top w:val="none" w:sz="0" w:space="0" w:color="auto"/>
        <w:left w:val="none" w:sz="0" w:space="0" w:color="auto"/>
        <w:bottom w:val="none" w:sz="0" w:space="0" w:color="auto"/>
        <w:right w:val="none" w:sz="0" w:space="0" w:color="auto"/>
      </w:divBdr>
    </w:div>
    <w:div w:id="1776634158">
      <w:marLeft w:val="0"/>
      <w:marRight w:val="0"/>
      <w:marTop w:val="0"/>
      <w:marBottom w:val="0"/>
      <w:divBdr>
        <w:top w:val="none" w:sz="0" w:space="0" w:color="auto"/>
        <w:left w:val="none" w:sz="0" w:space="0" w:color="auto"/>
        <w:bottom w:val="none" w:sz="0" w:space="0" w:color="auto"/>
        <w:right w:val="none" w:sz="0" w:space="0" w:color="auto"/>
      </w:divBdr>
    </w:div>
    <w:div w:id="1776634159">
      <w:marLeft w:val="0"/>
      <w:marRight w:val="0"/>
      <w:marTop w:val="0"/>
      <w:marBottom w:val="0"/>
      <w:divBdr>
        <w:top w:val="none" w:sz="0" w:space="0" w:color="auto"/>
        <w:left w:val="none" w:sz="0" w:space="0" w:color="auto"/>
        <w:bottom w:val="none" w:sz="0" w:space="0" w:color="auto"/>
        <w:right w:val="none" w:sz="0" w:space="0" w:color="auto"/>
      </w:divBdr>
    </w:div>
    <w:div w:id="1776634160">
      <w:marLeft w:val="0"/>
      <w:marRight w:val="0"/>
      <w:marTop w:val="0"/>
      <w:marBottom w:val="0"/>
      <w:divBdr>
        <w:top w:val="none" w:sz="0" w:space="0" w:color="auto"/>
        <w:left w:val="none" w:sz="0" w:space="0" w:color="auto"/>
        <w:bottom w:val="none" w:sz="0" w:space="0" w:color="auto"/>
        <w:right w:val="none" w:sz="0" w:space="0" w:color="auto"/>
      </w:divBdr>
    </w:div>
    <w:div w:id="1776634161">
      <w:marLeft w:val="0"/>
      <w:marRight w:val="0"/>
      <w:marTop w:val="0"/>
      <w:marBottom w:val="0"/>
      <w:divBdr>
        <w:top w:val="none" w:sz="0" w:space="0" w:color="auto"/>
        <w:left w:val="none" w:sz="0" w:space="0" w:color="auto"/>
        <w:bottom w:val="none" w:sz="0" w:space="0" w:color="auto"/>
        <w:right w:val="none" w:sz="0" w:space="0" w:color="auto"/>
      </w:divBdr>
    </w:div>
    <w:div w:id="1776634162">
      <w:marLeft w:val="0"/>
      <w:marRight w:val="0"/>
      <w:marTop w:val="0"/>
      <w:marBottom w:val="0"/>
      <w:divBdr>
        <w:top w:val="none" w:sz="0" w:space="0" w:color="auto"/>
        <w:left w:val="none" w:sz="0" w:space="0" w:color="auto"/>
        <w:bottom w:val="none" w:sz="0" w:space="0" w:color="auto"/>
        <w:right w:val="none" w:sz="0" w:space="0" w:color="auto"/>
      </w:divBdr>
    </w:div>
    <w:div w:id="1776634163">
      <w:marLeft w:val="0"/>
      <w:marRight w:val="0"/>
      <w:marTop w:val="0"/>
      <w:marBottom w:val="0"/>
      <w:divBdr>
        <w:top w:val="none" w:sz="0" w:space="0" w:color="auto"/>
        <w:left w:val="none" w:sz="0" w:space="0" w:color="auto"/>
        <w:bottom w:val="none" w:sz="0" w:space="0" w:color="auto"/>
        <w:right w:val="none" w:sz="0" w:space="0" w:color="auto"/>
      </w:divBdr>
    </w:div>
    <w:div w:id="1776634164">
      <w:marLeft w:val="0"/>
      <w:marRight w:val="0"/>
      <w:marTop w:val="0"/>
      <w:marBottom w:val="0"/>
      <w:divBdr>
        <w:top w:val="none" w:sz="0" w:space="0" w:color="auto"/>
        <w:left w:val="none" w:sz="0" w:space="0" w:color="auto"/>
        <w:bottom w:val="none" w:sz="0" w:space="0" w:color="auto"/>
        <w:right w:val="none" w:sz="0" w:space="0" w:color="auto"/>
      </w:divBdr>
    </w:div>
    <w:div w:id="1776634165">
      <w:marLeft w:val="0"/>
      <w:marRight w:val="0"/>
      <w:marTop w:val="0"/>
      <w:marBottom w:val="0"/>
      <w:divBdr>
        <w:top w:val="none" w:sz="0" w:space="0" w:color="auto"/>
        <w:left w:val="none" w:sz="0" w:space="0" w:color="auto"/>
        <w:bottom w:val="none" w:sz="0" w:space="0" w:color="auto"/>
        <w:right w:val="none" w:sz="0" w:space="0" w:color="auto"/>
      </w:divBdr>
    </w:div>
    <w:div w:id="1776634166">
      <w:marLeft w:val="0"/>
      <w:marRight w:val="0"/>
      <w:marTop w:val="0"/>
      <w:marBottom w:val="0"/>
      <w:divBdr>
        <w:top w:val="none" w:sz="0" w:space="0" w:color="auto"/>
        <w:left w:val="none" w:sz="0" w:space="0" w:color="auto"/>
        <w:bottom w:val="none" w:sz="0" w:space="0" w:color="auto"/>
        <w:right w:val="none" w:sz="0" w:space="0" w:color="auto"/>
      </w:divBdr>
    </w:div>
    <w:div w:id="1776634167">
      <w:marLeft w:val="0"/>
      <w:marRight w:val="0"/>
      <w:marTop w:val="0"/>
      <w:marBottom w:val="0"/>
      <w:divBdr>
        <w:top w:val="none" w:sz="0" w:space="0" w:color="auto"/>
        <w:left w:val="none" w:sz="0" w:space="0" w:color="auto"/>
        <w:bottom w:val="none" w:sz="0" w:space="0" w:color="auto"/>
        <w:right w:val="none" w:sz="0" w:space="0" w:color="auto"/>
      </w:divBdr>
    </w:div>
    <w:div w:id="1776634168">
      <w:marLeft w:val="0"/>
      <w:marRight w:val="0"/>
      <w:marTop w:val="0"/>
      <w:marBottom w:val="0"/>
      <w:divBdr>
        <w:top w:val="none" w:sz="0" w:space="0" w:color="auto"/>
        <w:left w:val="none" w:sz="0" w:space="0" w:color="auto"/>
        <w:bottom w:val="none" w:sz="0" w:space="0" w:color="auto"/>
        <w:right w:val="none" w:sz="0" w:space="0" w:color="auto"/>
      </w:divBdr>
    </w:div>
    <w:div w:id="1776634169">
      <w:marLeft w:val="0"/>
      <w:marRight w:val="0"/>
      <w:marTop w:val="0"/>
      <w:marBottom w:val="0"/>
      <w:divBdr>
        <w:top w:val="none" w:sz="0" w:space="0" w:color="auto"/>
        <w:left w:val="none" w:sz="0" w:space="0" w:color="auto"/>
        <w:bottom w:val="none" w:sz="0" w:space="0" w:color="auto"/>
        <w:right w:val="none" w:sz="0" w:space="0" w:color="auto"/>
      </w:divBdr>
    </w:div>
    <w:div w:id="1776634170">
      <w:marLeft w:val="0"/>
      <w:marRight w:val="0"/>
      <w:marTop w:val="0"/>
      <w:marBottom w:val="0"/>
      <w:divBdr>
        <w:top w:val="none" w:sz="0" w:space="0" w:color="auto"/>
        <w:left w:val="none" w:sz="0" w:space="0" w:color="auto"/>
        <w:bottom w:val="none" w:sz="0" w:space="0" w:color="auto"/>
        <w:right w:val="none" w:sz="0" w:space="0" w:color="auto"/>
      </w:divBdr>
    </w:div>
    <w:div w:id="1776634171">
      <w:marLeft w:val="0"/>
      <w:marRight w:val="0"/>
      <w:marTop w:val="0"/>
      <w:marBottom w:val="0"/>
      <w:divBdr>
        <w:top w:val="none" w:sz="0" w:space="0" w:color="auto"/>
        <w:left w:val="none" w:sz="0" w:space="0" w:color="auto"/>
        <w:bottom w:val="none" w:sz="0" w:space="0" w:color="auto"/>
        <w:right w:val="none" w:sz="0" w:space="0" w:color="auto"/>
      </w:divBdr>
    </w:div>
    <w:div w:id="1776634172">
      <w:marLeft w:val="0"/>
      <w:marRight w:val="0"/>
      <w:marTop w:val="0"/>
      <w:marBottom w:val="0"/>
      <w:divBdr>
        <w:top w:val="none" w:sz="0" w:space="0" w:color="auto"/>
        <w:left w:val="none" w:sz="0" w:space="0" w:color="auto"/>
        <w:bottom w:val="none" w:sz="0" w:space="0" w:color="auto"/>
        <w:right w:val="none" w:sz="0" w:space="0" w:color="auto"/>
      </w:divBdr>
    </w:div>
    <w:div w:id="1776634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4</Pages>
  <Words>1651</Words>
  <Characters>9417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csr</cp:lastModifiedBy>
  <cp:revision>44</cp:revision>
  <cp:lastPrinted>2023-08-31T12:07:00Z</cp:lastPrinted>
  <dcterms:created xsi:type="dcterms:W3CDTF">2023-10-12T08:11:00Z</dcterms:created>
  <dcterms:modified xsi:type="dcterms:W3CDTF">2024-12-12T06:45:00Z</dcterms:modified>
</cp:coreProperties>
</file>